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189702B1"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A8780E">
        <w:rPr>
          <w:rFonts w:ascii="Arial" w:hAnsi="Arial"/>
          <w:b/>
          <w:sz w:val="22"/>
          <w:szCs w:val="22"/>
        </w:rPr>
        <w:t>4</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25064514" w14:textId="77777777" w:rsidR="00E6531C" w:rsidRDefault="00E6531C" w:rsidP="00E6531C">
      <w:pPr>
        <w:jc w:val="center"/>
        <w:outlineLvl w:val="0"/>
        <w:rPr>
          <w:rFonts w:ascii="Calibri" w:hAnsi="Calibri" w:cs="Calibri"/>
        </w:rPr>
      </w:pPr>
    </w:p>
    <w:p w14:paraId="361643A3" w14:textId="62DE9B7C" w:rsidR="00903108" w:rsidRPr="000A50C3" w:rsidRDefault="00903108" w:rsidP="00E6531C">
      <w:pPr>
        <w:jc w:val="center"/>
        <w:outlineLvl w:val="0"/>
        <w:rPr>
          <w:rFonts w:ascii="Calibri" w:hAnsi="Calibri" w:cs="Calibri"/>
        </w:rPr>
      </w:pPr>
      <w:r w:rsidRPr="000A50C3">
        <w:rPr>
          <w:rFonts w:ascii="Calibri" w:hAnsi="Calibri" w:cs="Calibri"/>
        </w:rPr>
        <w:t xml:space="preserve">En </w:t>
      </w:r>
      <w:r w:rsidR="009355A9">
        <w:rPr>
          <w:rFonts w:ascii="Calibri" w:hAnsi="Calibri" w:cs="Calibri"/>
        </w:rPr>
        <w:t>Mad</w:t>
      </w:r>
      <w:r w:rsidRPr="000A50C3">
        <w:rPr>
          <w:rFonts w:ascii="Calibri" w:hAnsi="Calibri" w:cs="Calibri"/>
        </w:rPr>
        <w:t xml:space="preserve">rid, </w:t>
      </w:r>
      <w:r w:rsidR="00E6531C">
        <w:rPr>
          <w:rFonts w:ascii="Calibri" w:hAnsi="Calibri" w:cs="Calibri"/>
        </w:rPr>
        <w:t>a _ de ___de 202</w:t>
      </w:r>
      <w:r w:rsidR="00A41310">
        <w:rPr>
          <w:rFonts w:ascii="Calibri" w:hAnsi="Calibri" w:cs="Calibri"/>
        </w:rPr>
        <w:t>4</w:t>
      </w:r>
    </w:p>
    <w:p w14:paraId="0F2D90DF" w14:textId="425E60AB" w:rsidR="00903108" w:rsidRDefault="00903108" w:rsidP="00E6531C">
      <w:pPr>
        <w:jc w:val="center"/>
        <w:outlineLvl w:val="0"/>
        <w:rPr>
          <w:rFonts w:ascii="Arial" w:hAnsi="Arial"/>
          <w:b/>
          <w:sz w:val="21"/>
        </w:rPr>
      </w:pPr>
    </w:p>
    <w:p w14:paraId="505F2F1C" w14:textId="77777777" w:rsidR="003C2209" w:rsidRPr="000A50C3" w:rsidRDefault="003C2209" w:rsidP="00E6531C">
      <w:pPr>
        <w:jc w:val="center"/>
        <w:outlineLvl w:val="0"/>
        <w:rPr>
          <w:rFonts w:ascii="Calibri" w:hAnsi="Calibri" w:cs="Calibri"/>
          <w:b/>
          <w:sz w:val="22"/>
          <w:szCs w:val="22"/>
        </w:rPr>
      </w:pPr>
      <w:r w:rsidRPr="000A50C3">
        <w:rPr>
          <w:rFonts w:ascii="Calibri" w:hAnsi="Calibri" w:cs="Calibri"/>
          <w:b/>
          <w:sz w:val="22"/>
          <w:szCs w:val="22"/>
        </w:rPr>
        <w:t>REUNIDOS</w:t>
      </w:r>
    </w:p>
    <w:p w14:paraId="6E9F1E2F" w14:textId="77777777" w:rsidR="003C2209" w:rsidRDefault="003C2209" w:rsidP="00E6531C">
      <w:pPr>
        <w:jc w:val="both"/>
        <w:rPr>
          <w:rFonts w:ascii="Arial" w:hAnsi="Arial" w:cs="Arial"/>
          <w:sz w:val="22"/>
          <w:szCs w:val="22"/>
        </w:rPr>
      </w:pPr>
    </w:p>
    <w:p w14:paraId="66921557" w14:textId="3564F191" w:rsidR="00AB3715" w:rsidRPr="00302400" w:rsidRDefault="003A4A4A" w:rsidP="00E6531C">
      <w:pPr>
        <w:autoSpaceDE w:val="0"/>
        <w:autoSpaceDN w:val="0"/>
        <w:adjustRightInd w:val="0"/>
        <w:jc w:val="both"/>
        <w:rPr>
          <w:rFonts w:ascii="Calibri" w:hAnsi="Calibri" w:cs="Arial"/>
        </w:rPr>
      </w:pPr>
      <w:r w:rsidRPr="003A4A4A">
        <w:rPr>
          <w:rFonts w:ascii="Calibri" w:hAnsi="Calibri"/>
        </w:rPr>
        <w:t>De una parte,</w:t>
      </w:r>
      <w:r w:rsidR="00E6531C">
        <w:rPr>
          <w:rFonts w:ascii="Calibri" w:hAnsi="Calibri"/>
        </w:rPr>
        <w:t xml:space="preserve"> </w:t>
      </w:r>
      <w:r w:rsidR="002C3171">
        <w:rPr>
          <w:rFonts w:ascii="Calibri" w:hAnsi="Calibri"/>
        </w:rPr>
        <w:t>D./Dña.</w:t>
      </w:r>
      <w:r w:rsidR="00E6531C">
        <w:rPr>
          <w:rFonts w:ascii="Calibri" w:hAnsi="Calibri"/>
        </w:rPr>
        <w:t>_______________</w:t>
      </w:r>
      <w:r w:rsidRPr="003A4A4A">
        <w:rPr>
          <w:rFonts w:ascii="Calibri" w:hAnsi="Calibri"/>
        </w:rPr>
        <w:t xml:space="preserve">, con N.I.F. </w:t>
      </w:r>
      <w:r w:rsidR="00890C0A">
        <w:rPr>
          <w:rFonts w:ascii="Calibri" w:hAnsi="Calibri"/>
        </w:rPr>
        <w:t>__________</w:t>
      </w:r>
      <w:r w:rsidRPr="003A4A4A">
        <w:rPr>
          <w:rFonts w:ascii="Calibri" w:hAnsi="Calibri"/>
        </w:rPr>
        <w:t xml:space="preserve"> en representación de </w:t>
      </w:r>
      <w:r w:rsidR="005F73B5">
        <w:rPr>
          <w:rFonts w:ascii="Calibri" w:hAnsi="Calibri"/>
        </w:rPr>
        <w:t>_______________</w:t>
      </w:r>
      <w:r w:rsidR="003C3823" w:rsidRPr="003A4A4A">
        <w:rPr>
          <w:rFonts w:ascii="Calibri" w:hAnsi="Calibri"/>
        </w:rPr>
        <w:t>(en adelante CRO)</w:t>
      </w:r>
      <w:r w:rsidR="003C3823">
        <w:rPr>
          <w:rFonts w:ascii="Calibri" w:hAnsi="Calibri"/>
        </w:rPr>
        <w:t xml:space="preserve">, </w:t>
      </w:r>
      <w:r w:rsidRPr="003A4A4A">
        <w:rPr>
          <w:rFonts w:ascii="Calibri" w:hAnsi="Calibri"/>
        </w:rPr>
        <w:t xml:space="preserve">con </w:t>
      </w:r>
      <w:r w:rsidR="008037C4">
        <w:rPr>
          <w:rFonts w:ascii="Calibri" w:hAnsi="Calibri"/>
        </w:rPr>
        <w:t>CIF:</w:t>
      </w:r>
      <w:r w:rsidR="005F73B5" w:rsidRPr="005F73B5">
        <w:rPr>
          <w:rFonts w:ascii="Calibri" w:hAnsi="Calibri"/>
        </w:rPr>
        <w:t xml:space="preserve"> </w:t>
      </w:r>
      <w:r w:rsidR="005F73B5">
        <w:rPr>
          <w:rFonts w:ascii="Calibri" w:hAnsi="Calibri"/>
        </w:rPr>
        <w:t>_______________</w:t>
      </w:r>
      <w:r w:rsidR="00DC46FA">
        <w:rPr>
          <w:rFonts w:ascii="Calibri" w:hAnsi="Calibri"/>
        </w:rPr>
        <w:t xml:space="preserve">y </w:t>
      </w:r>
      <w:r w:rsidRPr="003A4A4A">
        <w:rPr>
          <w:rFonts w:ascii="Calibri" w:hAnsi="Calibri"/>
        </w:rPr>
        <w:t xml:space="preserve">domicilio en  </w:t>
      </w:r>
      <w:r w:rsidR="005F73B5">
        <w:rPr>
          <w:rFonts w:ascii="Calibri" w:hAnsi="Calibri"/>
        </w:rPr>
        <w:t>_______________</w:t>
      </w:r>
      <w:r w:rsidRPr="003A4A4A">
        <w:rPr>
          <w:rFonts w:ascii="Calibri" w:hAnsi="Calibri"/>
        </w:rPr>
        <w:t>, que actúa en nombre y representación del promotor del estudio</w:t>
      </w:r>
      <w:r w:rsidR="005F73B5">
        <w:rPr>
          <w:rFonts w:ascii="Calibri" w:hAnsi="Calibri"/>
        </w:rPr>
        <w:t>, _______________</w:t>
      </w:r>
      <w:r w:rsidRPr="003A4A4A">
        <w:rPr>
          <w:rFonts w:ascii="Calibri" w:hAnsi="Calibri"/>
        </w:rPr>
        <w:t xml:space="preserve"> (en adelante PROMOTOR), con </w:t>
      </w:r>
      <w:r w:rsidR="00DC46FA">
        <w:rPr>
          <w:rFonts w:ascii="Calibri" w:hAnsi="Calibri"/>
        </w:rPr>
        <w:t xml:space="preserve">CIF: </w:t>
      </w:r>
      <w:r w:rsidR="005F73B5">
        <w:rPr>
          <w:rFonts w:ascii="Calibri" w:hAnsi="Calibri"/>
        </w:rPr>
        <w:t>_______________</w:t>
      </w:r>
      <w:r w:rsidR="00DC46FA">
        <w:rPr>
          <w:rFonts w:ascii="Calibri" w:hAnsi="Calibri"/>
        </w:rPr>
        <w:t>y</w:t>
      </w:r>
      <w:r w:rsidR="00DC46FA" w:rsidRPr="003A4A4A">
        <w:rPr>
          <w:rFonts w:ascii="Calibri" w:hAnsi="Calibri"/>
        </w:rPr>
        <w:t xml:space="preserve"> </w:t>
      </w:r>
      <w:r w:rsidRPr="003A4A4A">
        <w:rPr>
          <w:rFonts w:ascii="Calibri" w:hAnsi="Calibri"/>
        </w:rPr>
        <w:t xml:space="preserve">domicilio social en </w:t>
      </w:r>
      <w:r w:rsidR="005F73B5">
        <w:rPr>
          <w:rFonts w:ascii="Calibri" w:hAnsi="Calibri"/>
        </w:rPr>
        <w:t>_______________</w:t>
      </w:r>
      <w:r w:rsidRPr="003A4A4A">
        <w:rPr>
          <w:rFonts w:ascii="Calibri" w:hAnsi="Calibri"/>
        </w:rPr>
        <w:t>, conforme a los poderes expedidos en</w:t>
      </w:r>
      <w:r w:rsidR="005F73B5">
        <w:rPr>
          <w:rFonts w:ascii="Calibri" w:hAnsi="Calibri"/>
        </w:rPr>
        <w:t xml:space="preserve">_______________, </w:t>
      </w:r>
      <w:r w:rsidRPr="003A4A4A">
        <w:rPr>
          <w:rFonts w:ascii="Calibri" w:hAnsi="Calibri"/>
        </w:rPr>
        <w:t>con fecha</w:t>
      </w:r>
      <w:r w:rsidR="005F73B5">
        <w:rPr>
          <w:rFonts w:ascii="Calibri" w:hAnsi="Calibri"/>
        </w:rPr>
        <w:t>__________</w:t>
      </w:r>
      <w:r w:rsidRPr="003A4A4A">
        <w:rPr>
          <w:rFonts w:ascii="Calibri" w:hAnsi="Calibri"/>
        </w:rPr>
        <w:t>ante el notario Dña/D.</w:t>
      </w:r>
      <w:r w:rsidR="005F73B5" w:rsidRPr="005F73B5">
        <w:rPr>
          <w:rFonts w:ascii="Calibri" w:hAnsi="Calibri"/>
        </w:rPr>
        <w:t xml:space="preserve"> </w:t>
      </w:r>
      <w:r w:rsidR="005F73B5">
        <w:rPr>
          <w:rFonts w:ascii="Calibri" w:hAnsi="Calibri"/>
        </w:rPr>
        <w:t>_______________</w:t>
      </w:r>
      <w:r w:rsidRPr="003A4A4A">
        <w:rPr>
          <w:rFonts w:ascii="Calibri" w:hAnsi="Calibri"/>
        </w:rPr>
        <w:t>.</w:t>
      </w:r>
      <w:r w:rsidR="00AB3715" w:rsidRPr="00AB3715">
        <w:rPr>
          <w:rFonts w:ascii="Calibri" w:hAnsi="Calibri"/>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1FDF9082" w14:textId="77777777" w:rsidR="003C2209" w:rsidRPr="000A50C3" w:rsidRDefault="003C2209" w:rsidP="00E6531C">
      <w:pPr>
        <w:jc w:val="both"/>
        <w:rPr>
          <w:rFonts w:ascii="Calibri" w:hAnsi="Calibri" w:cs="Calibri"/>
        </w:rPr>
      </w:pPr>
    </w:p>
    <w:p w14:paraId="4A7812E8" w14:textId="77777777" w:rsidR="00707970" w:rsidRPr="001F2F72" w:rsidRDefault="00707970" w:rsidP="00707970">
      <w:pPr>
        <w:jc w:val="both"/>
        <w:rPr>
          <w:rFonts w:ascii="Calibri" w:hAnsi="Calibri"/>
        </w:rPr>
      </w:pPr>
      <w:bookmarkStart w:id="0"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0"/>
    </w:p>
    <w:p w14:paraId="52B7F2A7" w14:textId="77777777" w:rsidR="00443C95" w:rsidRDefault="00443C95" w:rsidP="0034315D">
      <w:pPr>
        <w:jc w:val="both"/>
        <w:rPr>
          <w:rFonts w:ascii="Calibri" w:hAnsi="Calibri"/>
        </w:rPr>
      </w:pPr>
    </w:p>
    <w:p w14:paraId="10379EE9" w14:textId="4933ECD5" w:rsidR="0034315D" w:rsidRPr="0034315D" w:rsidRDefault="0034315D" w:rsidP="0034315D">
      <w:pPr>
        <w:jc w:val="both"/>
        <w:rPr>
          <w:rFonts w:ascii="Calibri" w:hAnsi="Calibri"/>
        </w:rPr>
      </w:pPr>
      <w:r w:rsidRPr="0034315D">
        <w:rPr>
          <w:rFonts w:ascii="Calibri" w:hAnsi="Calibri"/>
        </w:rPr>
        <w:t xml:space="preserve">La FIIS-FJD asumirá toda la actividad de investigación del </w:t>
      </w:r>
      <w:r w:rsidR="00B769F9" w:rsidRPr="00B769F9">
        <w:rPr>
          <w:rFonts w:ascii="Calibri" w:hAnsi="Calibri"/>
          <w:b/>
          <w:bCs/>
        </w:rPr>
        <w:t>HOSPITAL UNIVERSITARIO FUNDACIÓN JIMÉNEZ DÍAZ</w:t>
      </w:r>
      <w:r w:rsidR="00B769F9" w:rsidRPr="0034315D">
        <w:rPr>
          <w:rFonts w:ascii="Calibri" w:hAnsi="Calibri"/>
        </w:rPr>
        <w:t xml:space="preserve"> (</w:t>
      </w:r>
      <w:r w:rsidR="00B769F9">
        <w:rPr>
          <w:rFonts w:ascii="Calibri" w:hAnsi="Calibri"/>
        </w:rPr>
        <w:t xml:space="preserve">en adelante </w:t>
      </w:r>
      <w:r w:rsidR="00B769F9" w:rsidRPr="0034315D">
        <w:rPr>
          <w:rFonts w:ascii="Calibri" w:hAnsi="Calibri"/>
        </w:rPr>
        <w:t>HOSPITAL)</w:t>
      </w:r>
      <w:r w:rsidR="00B769F9" w:rsidRPr="00443C95">
        <w:rPr>
          <w:rFonts w:ascii="Calibri" w:hAnsi="Calibri"/>
        </w:rPr>
        <w:t xml:space="preserve">, con </w:t>
      </w:r>
      <w:r w:rsidR="00B769F9">
        <w:rPr>
          <w:rFonts w:ascii="Calibri" w:hAnsi="Calibri"/>
        </w:rPr>
        <w:t xml:space="preserve">CIF: </w:t>
      </w:r>
      <w:r w:rsidR="007D7F90" w:rsidRPr="007D7F90">
        <w:rPr>
          <w:rFonts w:ascii="Calibri" w:hAnsi="Calibri"/>
        </w:rPr>
        <w:t>U</w:t>
      </w:r>
      <w:r w:rsidR="007D7F90">
        <w:rPr>
          <w:rFonts w:ascii="Calibri" w:hAnsi="Calibri"/>
        </w:rPr>
        <w:t>-</w:t>
      </w:r>
      <w:r w:rsidR="007D7F90" w:rsidRPr="007D7F90">
        <w:rPr>
          <w:rFonts w:ascii="Calibri" w:hAnsi="Calibri"/>
        </w:rPr>
        <w:t>83633859</w:t>
      </w:r>
      <w:r w:rsidR="007D7F90">
        <w:rPr>
          <w:rFonts w:ascii="Calibri" w:hAnsi="Calibri"/>
        </w:rPr>
        <w:t xml:space="preserve"> y </w:t>
      </w:r>
      <w:r w:rsidR="00B769F9" w:rsidRPr="00443C95">
        <w:rPr>
          <w:rFonts w:ascii="Calibri" w:hAnsi="Calibri"/>
        </w:rPr>
        <w:t xml:space="preserve">domicilio social en </w:t>
      </w:r>
      <w:r w:rsidR="00B769F9">
        <w:rPr>
          <w:rFonts w:ascii="Calibri" w:hAnsi="Calibri"/>
        </w:rPr>
        <w:t>Avda. de los Reyes Católicos, 2, 28040</w:t>
      </w:r>
      <w:r w:rsidRPr="0034315D">
        <w:rPr>
          <w:rFonts w:ascii="Calibri" w:hAnsi="Calibri"/>
        </w:rPr>
        <w:t>, siendo la entidad a través de la cual se canalizará la actividad y gestión de la investigación.</w:t>
      </w:r>
    </w:p>
    <w:p w14:paraId="4D6C5793" w14:textId="77777777" w:rsidR="0034315D" w:rsidRDefault="0034315D" w:rsidP="00E6531C">
      <w:pPr>
        <w:autoSpaceDE w:val="0"/>
        <w:autoSpaceDN w:val="0"/>
        <w:adjustRightInd w:val="0"/>
        <w:jc w:val="both"/>
        <w:rPr>
          <w:rFonts w:ascii="Calibri" w:hAnsi="Calibri" w:cs="Calibri"/>
        </w:rPr>
      </w:pPr>
    </w:p>
    <w:p w14:paraId="5F634F03" w14:textId="795829E5" w:rsidR="003C2209" w:rsidRPr="004A5D8D" w:rsidRDefault="003C2209" w:rsidP="00E6531C">
      <w:pPr>
        <w:autoSpaceDE w:val="0"/>
        <w:autoSpaceDN w:val="0"/>
        <w:adjustRightInd w:val="0"/>
        <w:jc w:val="both"/>
        <w:rPr>
          <w:rFonts w:ascii="Calibri" w:hAnsi="Calibri" w:cs="Calibri"/>
        </w:rPr>
      </w:pPr>
      <w:r w:rsidRPr="000A50C3">
        <w:rPr>
          <w:rFonts w:ascii="Calibri" w:hAnsi="Calibri" w:cs="Calibri"/>
        </w:rPr>
        <w:t>Y de otra parte</w:t>
      </w:r>
      <w:r w:rsidR="00630B43">
        <w:rPr>
          <w:rFonts w:ascii="Calibri" w:hAnsi="Calibri" w:cs="Calibri"/>
        </w:rPr>
        <w:t xml:space="preserve"> </w:t>
      </w:r>
      <w:r w:rsidR="00630B43" w:rsidRPr="00521A85">
        <w:rPr>
          <w:rFonts w:ascii="Calibri" w:hAnsi="Calibri" w:cs="Calibri"/>
          <w:b/>
          <w:bCs/>
        </w:rPr>
        <w:t xml:space="preserve">D./Dña. </w:t>
      </w:r>
      <w:r w:rsidR="00630B43" w:rsidRPr="00521A85">
        <w:rPr>
          <w:rFonts w:ascii="Calibri" w:hAnsi="Calibri"/>
          <w:b/>
          <w:bCs/>
        </w:rPr>
        <w:t>_______________</w:t>
      </w:r>
      <w:r w:rsidR="00BB750E" w:rsidRPr="00521A85">
        <w:rPr>
          <w:rFonts w:ascii="Calibri" w:hAnsi="Calibri" w:cs="Calibri"/>
          <w:b/>
          <w:bCs/>
        </w:rPr>
        <w:t>,</w:t>
      </w:r>
      <w:r w:rsidR="008C3A45" w:rsidRPr="000A50C3">
        <w:rPr>
          <w:rFonts w:ascii="Calibri" w:hAnsi="Calibri" w:cs="Calibri"/>
        </w:rPr>
        <w:t xml:space="preserve"> </w:t>
      </w:r>
      <w:r w:rsidRPr="000A50C3">
        <w:rPr>
          <w:rFonts w:ascii="Calibri" w:hAnsi="Calibri" w:cs="Calibri"/>
        </w:rPr>
        <w:t>con N.I.F. nº</w:t>
      </w:r>
      <w:r w:rsidR="00630B43">
        <w:rPr>
          <w:rFonts w:ascii="Calibri" w:hAnsi="Calibri" w:cs="Calibri"/>
        </w:rPr>
        <w:t xml:space="preserve"> </w:t>
      </w:r>
      <w:r w:rsidR="00630B43">
        <w:rPr>
          <w:rFonts w:ascii="Calibri" w:hAnsi="Calibri"/>
        </w:rPr>
        <w:t>_____________</w:t>
      </w:r>
      <w:r w:rsidRPr="000A50C3">
        <w:rPr>
          <w:rFonts w:ascii="Calibri" w:hAnsi="Calibri" w:cs="Calibri"/>
        </w:rPr>
        <w:t>actuando en su propio nombre y derecho (en adelante</w:t>
      </w:r>
      <w:r w:rsidR="00521A85">
        <w:rPr>
          <w:rFonts w:ascii="Calibri" w:hAnsi="Calibri" w:cs="Calibri"/>
        </w:rPr>
        <w:t xml:space="preserve"> </w:t>
      </w:r>
      <w:r w:rsidRPr="004A5D8D">
        <w:rPr>
          <w:rFonts w:ascii="Calibri" w:hAnsi="Calibri" w:cs="Calibri"/>
        </w:rPr>
        <w:t xml:space="preserve">INVESTIGADOR PRINCIPAL), con domicilio, a efectos de notificaciones, en el </w:t>
      </w:r>
      <w:r w:rsidR="00467966">
        <w:rPr>
          <w:rFonts w:ascii="Calibri" w:hAnsi="Calibri"/>
          <w:spacing w:val="-3"/>
        </w:rPr>
        <w:t>en el HOSPITAL situado en Avda. de los Reyes Católicos, 2, 28040 Madrid</w:t>
      </w:r>
      <w:r w:rsidR="008B6100" w:rsidRPr="004A5D8D">
        <w:rPr>
          <w:rFonts w:ascii="Calibri" w:hAnsi="Calibri" w:cs="Calibri"/>
          <w:spacing w:val="-3"/>
        </w:rPr>
        <w:t>.</w:t>
      </w:r>
    </w:p>
    <w:p w14:paraId="7FDB1534" w14:textId="77777777" w:rsidR="00992B01" w:rsidRPr="004A5D8D" w:rsidRDefault="00992B01" w:rsidP="00E6531C">
      <w:pPr>
        <w:autoSpaceDE w:val="0"/>
        <w:autoSpaceDN w:val="0"/>
        <w:adjustRightInd w:val="0"/>
        <w:jc w:val="both"/>
        <w:rPr>
          <w:rFonts w:ascii="Calibri" w:hAnsi="Calibri" w:cs="Calibri"/>
          <w:sz w:val="10"/>
          <w:szCs w:val="10"/>
        </w:rPr>
      </w:pPr>
    </w:p>
    <w:p w14:paraId="12C97A68" w14:textId="13BA8DBC" w:rsidR="00300391" w:rsidRPr="004A5D8D" w:rsidRDefault="00300391" w:rsidP="00E6531C">
      <w:pPr>
        <w:autoSpaceDE w:val="0"/>
        <w:autoSpaceDN w:val="0"/>
        <w:adjustRightInd w:val="0"/>
        <w:jc w:val="both"/>
        <w:rPr>
          <w:rFonts w:ascii="Calibri" w:hAnsi="Calibri" w:cs="Calibri"/>
        </w:rPr>
      </w:pPr>
      <w:r w:rsidRPr="004A5D8D">
        <w:rPr>
          <w:rFonts w:ascii="Calibri" w:eastAsia="Arial Unicode MS" w:hAnsi="Calibri" w:cs="Calibri"/>
        </w:rPr>
        <w:t>Reconociéndose las Partes la capacidad mutua necesaria para obligarse por el presente Contrato (en adelante las Partes)</w:t>
      </w:r>
    </w:p>
    <w:p w14:paraId="5669ADD7" w14:textId="77777777" w:rsidR="003C2209" w:rsidRPr="000A50C3" w:rsidRDefault="003C2209" w:rsidP="00E6531C">
      <w:pPr>
        <w:autoSpaceDE w:val="0"/>
        <w:autoSpaceDN w:val="0"/>
        <w:adjustRightInd w:val="0"/>
        <w:jc w:val="center"/>
        <w:rPr>
          <w:rFonts w:ascii="Calibri" w:hAnsi="Calibri" w:cs="Calibri"/>
          <w:b/>
          <w:sz w:val="22"/>
          <w:szCs w:val="22"/>
        </w:rPr>
      </w:pPr>
      <w:r w:rsidRPr="000A50C3">
        <w:rPr>
          <w:rFonts w:ascii="Calibri" w:hAnsi="Calibri" w:cs="Calibri"/>
          <w:b/>
          <w:sz w:val="22"/>
          <w:szCs w:val="22"/>
        </w:rPr>
        <w:t>EXPONEN</w:t>
      </w:r>
    </w:p>
    <w:p w14:paraId="2F3EE494" w14:textId="77777777" w:rsidR="003C2209" w:rsidRPr="00926A43" w:rsidRDefault="003C2209" w:rsidP="00E6531C">
      <w:pPr>
        <w:autoSpaceDE w:val="0"/>
        <w:autoSpaceDN w:val="0"/>
        <w:adjustRightInd w:val="0"/>
        <w:jc w:val="both"/>
        <w:rPr>
          <w:rFonts w:ascii="Arial" w:hAnsi="Arial" w:cs="Arial"/>
          <w:sz w:val="12"/>
          <w:szCs w:val="12"/>
        </w:rPr>
      </w:pPr>
    </w:p>
    <w:p w14:paraId="4F144117" w14:textId="77777777"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Que el PROMOTOR está interesado en la realización del ENSAYO CLÍNICO descrito en la cláusula primera del Contrato.</w:t>
      </w:r>
    </w:p>
    <w:p w14:paraId="5711F9E7" w14:textId="77777777" w:rsidR="005D38D1" w:rsidRPr="001E4E95" w:rsidRDefault="005D38D1" w:rsidP="00E6531C">
      <w:pPr>
        <w:autoSpaceDE w:val="0"/>
        <w:autoSpaceDN w:val="0"/>
        <w:adjustRightInd w:val="0"/>
        <w:jc w:val="both"/>
        <w:rPr>
          <w:rFonts w:ascii="Calibri" w:hAnsi="Calibri" w:cs="Calibri"/>
          <w:sz w:val="12"/>
          <w:szCs w:val="12"/>
        </w:rPr>
      </w:pPr>
    </w:p>
    <w:p w14:paraId="67ACF7FE" w14:textId="12DD0BB8"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 xml:space="preserve">Basándose en lo anteriormente expuesto, deciden formalizar el presente Contrato, </w:t>
      </w:r>
      <w:r w:rsidR="00C7294E" w:rsidRPr="001E4E95">
        <w:rPr>
          <w:rFonts w:ascii="Calibri" w:hAnsi="Calibri" w:cs="Calibri"/>
        </w:rPr>
        <w:t>de acuerdo con</w:t>
      </w:r>
      <w:r w:rsidRPr="001E4E95">
        <w:rPr>
          <w:rFonts w:ascii="Calibri" w:hAnsi="Calibri" w:cs="Calibri"/>
        </w:rPr>
        <w:t xml:space="preserve"> las siguientes: </w:t>
      </w:r>
    </w:p>
    <w:p w14:paraId="71B2CCBF" w14:textId="77777777" w:rsidR="005646D0" w:rsidRPr="00926A43" w:rsidRDefault="005646D0" w:rsidP="00E6531C">
      <w:pPr>
        <w:autoSpaceDE w:val="0"/>
        <w:autoSpaceDN w:val="0"/>
        <w:adjustRightInd w:val="0"/>
        <w:jc w:val="center"/>
        <w:rPr>
          <w:rFonts w:ascii="Calibri" w:hAnsi="Calibri" w:cs="Calibri"/>
          <w:sz w:val="22"/>
          <w:szCs w:val="22"/>
        </w:rPr>
      </w:pPr>
      <w:r w:rsidRPr="00926A43">
        <w:rPr>
          <w:rFonts w:ascii="Calibri" w:hAnsi="Calibri" w:cs="Calibri"/>
          <w:b/>
          <w:caps/>
          <w:sz w:val="22"/>
          <w:szCs w:val="22"/>
        </w:rPr>
        <w:t>cláusulas</w:t>
      </w:r>
    </w:p>
    <w:p w14:paraId="7365B6CA" w14:textId="77777777" w:rsidR="005646D0" w:rsidRPr="00926A43" w:rsidRDefault="005646D0" w:rsidP="00E6531C">
      <w:pPr>
        <w:autoSpaceDE w:val="0"/>
        <w:autoSpaceDN w:val="0"/>
        <w:adjustRightInd w:val="0"/>
        <w:jc w:val="both"/>
        <w:rPr>
          <w:rFonts w:ascii="Calibri" w:hAnsi="Calibri" w:cs="Calibri"/>
          <w:sz w:val="22"/>
          <w:szCs w:val="22"/>
        </w:rPr>
      </w:pPr>
    </w:p>
    <w:p w14:paraId="202269E2" w14:textId="2FB313E1" w:rsidR="003C2209" w:rsidRPr="00926A43"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PRIMERA.</w:t>
      </w:r>
      <w:r w:rsidRPr="00926A43">
        <w:rPr>
          <w:rFonts w:ascii="Calibri" w:hAnsi="Calibri" w:cs="Calibri"/>
          <w:b/>
          <w:sz w:val="22"/>
          <w:szCs w:val="22"/>
        </w:rPr>
        <w:t xml:space="preserve"> </w:t>
      </w:r>
      <w:r w:rsidRPr="00926A43">
        <w:rPr>
          <w:rFonts w:ascii="Calibri" w:hAnsi="Calibri" w:cs="Calibri"/>
          <w:b/>
          <w:sz w:val="22"/>
          <w:szCs w:val="22"/>
        </w:rPr>
        <w:tab/>
        <w:t>OBJETO</w:t>
      </w:r>
    </w:p>
    <w:p w14:paraId="6344B860" w14:textId="09B7D91A" w:rsidR="003C2209" w:rsidRPr="004434CD" w:rsidRDefault="00992B01" w:rsidP="00E6531C">
      <w:pPr>
        <w:numPr>
          <w:ilvl w:val="1"/>
          <w:numId w:val="1"/>
        </w:numPr>
        <w:autoSpaceDE w:val="0"/>
        <w:autoSpaceDN w:val="0"/>
        <w:adjustRightInd w:val="0"/>
        <w:ind w:left="426" w:hanging="426"/>
        <w:jc w:val="both"/>
        <w:rPr>
          <w:rFonts w:ascii="Calibri" w:hAnsi="Calibri" w:cs="Calibri"/>
        </w:rPr>
      </w:pPr>
      <w:r w:rsidRPr="00926A43">
        <w:rPr>
          <w:rFonts w:ascii="Calibri" w:hAnsi="Calibri" w:cs="Calibri"/>
        </w:rPr>
        <w:t>El objeto del presente Contrato es la realización del ENSAYO cuyo título es</w:t>
      </w:r>
      <w:r w:rsidR="00B31B23">
        <w:rPr>
          <w:rFonts w:ascii="Calibri" w:hAnsi="Calibri" w:cs="Calibri"/>
        </w:rPr>
        <w:t xml:space="preserve"> </w:t>
      </w:r>
      <w:r w:rsidR="00B31B23">
        <w:rPr>
          <w:rFonts w:ascii="Calibri" w:hAnsi="Calibri"/>
        </w:rPr>
        <w:t>_______________</w:t>
      </w:r>
      <w:r w:rsidRPr="00926A43">
        <w:rPr>
          <w:rFonts w:ascii="Calibri" w:hAnsi="Calibri" w:cs="Calibri"/>
        </w:rPr>
        <w:t xml:space="preserve">(en adelante </w:t>
      </w:r>
      <w:r w:rsidRPr="00C2598A">
        <w:rPr>
          <w:rFonts w:ascii="Calibri" w:hAnsi="Calibri" w:cs="Calibri"/>
          <w:bCs/>
        </w:rPr>
        <w:t>ENSAYO</w:t>
      </w:r>
      <w:r w:rsidRPr="00926A43">
        <w:rPr>
          <w:rFonts w:ascii="Calibri" w:hAnsi="Calibri" w:cs="Calibri"/>
        </w:rPr>
        <w:t xml:space="preserve">) código de protocolo </w:t>
      </w:r>
      <w:r w:rsidR="00B31B23">
        <w:rPr>
          <w:rFonts w:ascii="Calibri" w:hAnsi="Calibri"/>
        </w:rPr>
        <w:t>_______________</w:t>
      </w:r>
      <w:r w:rsidR="00B31B23" w:rsidRPr="00926A43">
        <w:rPr>
          <w:rFonts w:ascii="Calibri" w:hAnsi="Calibri" w:cs="Calibri"/>
        </w:rPr>
        <w:t xml:space="preserve"> </w:t>
      </w:r>
      <w:r w:rsidRPr="00926A43">
        <w:rPr>
          <w:rFonts w:ascii="Calibri" w:hAnsi="Calibri" w:cs="Calibri"/>
        </w:rPr>
        <w:t xml:space="preserve">(en adelante </w:t>
      </w:r>
      <w:r w:rsidRPr="004A5D8D">
        <w:rPr>
          <w:rFonts w:ascii="Calibri" w:hAnsi="Calibri" w:cs="Calibri"/>
          <w:bCs/>
        </w:rPr>
        <w:t>PROTOCOLO</w:t>
      </w:r>
      <w:r w:rsidRPr="00926A43">
        <w:rPr>
          <w:rFonts w:ascii="Calibri" w:hAnsi="Calibri" w:cs="Calibri"/>
        </w:rPr>
        <w:t xml:space="preserve">), que se llevará a cabo fundamentalmente en las dependencias de los </w:t>
      </w:r>
      <w:r w:rsidR="00A93549">
        <w:rPr>
          <w:rFonts w:ascii="Calibri" w:hAnsi="Calibri" w:cs="Calibri"/>
        </w:rPr>
        <w:t>CENTROS</w:t>
      </w:r>
      <w:r w:rsidRPr="00926A43">
        <w:rPr>
          <w:rFonts w:ascii="Calibri" w:hAnsi="Calibri" w:cs="Calibri"/>
        </w:rPr>
        <w:t xml:space="preserve"> identificadas en el Expositivo del presente contrato, bajo la dirección y responsabilidad del Dr</w:t>
      </w:r>
      <w:r w:rsidR="00A93549">
        <w:rPr>
          <w:rFonts w:ascii="Calibri" w:hAnsi="Calibri" w:cs="Calibri"/>
        </w:rPr>
        <w:t xml:space="preserve">/Dra </w:t>
      </w:r>
      <w:r w:rsidR="00B31B23">
        <w:rPr>
          <w:rFonts w:ascii="Calibri" w:hAnsi="Calibri"/>
        </w:rPr>
        <w:t>_______________</w:t>
      </w:r>
      <w:r w:rsidRPr="00926A43">
        <w:rPr>
          <w:rFonts w:ascii="Calibri" w:hAnsi="Calibri" w:cs="Calibri"/>
        </w:rPr>
        <w:t xml:space="preserve">que </w:t>
      </w:r>
      <w:r w:rsidR="004A5D8D" w:rsidRPr="00926A43">
        <w:rPr>
          <w:rFonts w:ascii="Calibri" w:hAnsi="Calibri" w:cs="Calibri"/>
        </w:rPr>
        <w:t>actuará</w:t>
      </w:r>
      <w:r w:rsidRPr="00926A43">
        <w:rPr>
          <w:rFonts w:ascii="Calibri" w:hAnsi="Calibri" w:cs="Calibri"/>
        </w:rPr>
        <w:t xml:space="preserve"> </w:t>
      </w:r>
      <w:r w:rsidRPr="004A5D8D">
        <w:rPr>
          <w:rFonts w:ascii="Calibri" w:hAnsi="Calibri" w:cs="Calibri"/>
        </w:rPr>
        <w:t xml:space="preserve">como INVESTIGADOR PRINCIPAL en </w:t>
      </w:r>
      <w:r w:rsidR="00B8556C" w:rsidRPr="004A5D8D">
        <w:rPr>
          <w:rFonts w:ascii="Calibri" w:hAnsi="Calibri" w:cs="Calibri"/>
        </w:rPr>
        <w:t>la FIIS-FJD</w:t>
      </w:r>
      <w:r w:rsidRPr="004A5D8D">
        <w:rPr>
          <w:rFonts w:ascii="Calibri" w:hAnsi="Calibri" w:cs="Calibri"/>
        </w:rPr>
        <w:t>. El ENSAYO se realizará de acuerdo al contenido especificado en el PROTOCOLO</w:t>
      </w:r>
      <w:r w:rsidR="004A5D8D">
        <w:rPr>
          <w:rFonts w:ascii="Calibri" w:hAnsi="Calibri" w:cs="Calibri"/>
        </w:rPr>
        <w:t xml:space="preserve"> </w:t>
      </w:r>
      <w:r w:rsidR="004434CD" w:rsidRPr="004A5D8D">
        <w:rPr>
          <w:rFonts w:ascii="Calibri" w:hAnsi="Calibri" w:cs="Arial"/>
        </w:rPr>
        <w:t xml:space="preserve">coincidente con el informado al </w:t>
      </w:r>
      <w:r w:rsidR="004434CD" w:rsidRPr="004A5D8D">
        <w:rPr>
          <w:rFonts w:ascii="Calibri" w:hAnsi="Calibri"/>
          <w:color w:val="000000"/>
        </w:rPr>
        <w:t>Comité</w:t>
      </w:r>
      <w:r w:rsidR="004434CD" w:rsidRPr="004434CD">
        <w:rPr>
          <w:rFonts w:ascii="Calibri" w:hAnsi="Calibri"/>
          <w:color w:val="000000"/>
        </w:rPr>
        <w:t xml:space="preserve"> de Ética de la Investigación con medicamentos (en adelante CEIm)</w:t>
      </w:r>
      <w:r w:rsidR="004434CD" w:rsidRPr="004434CD">
        <w:rPr>
          <w:rFonts w:ascii="Calibri" w:hAnsi="Calibri" w:cs="Arial"/>
        </w:rPr>
        <w:t>.</w:t>
      </w:r>
    </w:p>
    <w:p w14:paraId="5E621A55" w14:textId="77777777" w:rsidR="003F698A" w:rsidRPr="00926A43" w:rsidRDefault="003F698A" w:rsidP="00E6531C">
      <w:pPr>
        <w:autoSpaceDE w:val="0"/>
        <w:autoSpaceDN w:val="0"/>
        <w:adjustRightInd w:val="0"/>
        <w:jc w:val="both"/>
        <w:rPr>
          <w:rFonts w:ascii="Calibri" w:hAnsi="Calibri" w:cs="Calibri"/>
          <w:sz w:val="12"/>
          <w:szCs w:val="12"/>
        </w:rPr>
      </w:pPr>
    </w:p>
    <w:p w14:paraId="74991873" w14:textId="1258BECC" w:rsidR="00DA1755" w:rsidRPr="00926A43" w:rsidRDefault="003C2209" w:rsidP="00E6531C">
      <w:pPr>
        <w:rPr>
          <w:rFonts w:ascii="Calibri" w:hAnsi="Calibri" w:cs="Calibri"/>
          <w:b/>
          <w:i/>
        </w:rPr>
      </w:pPr>
      <w:r w:rsidRPr="00C60287">
        <w:rPr>
          <w:rFonts w:ascii="Calibri" w:hAnsi="Calibri" w:cs="Calibri"/>
          <w:b/>
          <w:sz w:val="22"/>
          <w:szCs w:val="22"/>
        </w:rPr>
        <w:t>SEGUNDA</w:t>
      </w:r>
      <w:r w:rsidRPr="00926A43">
        <w:rPr>
          <w:rFonts w:ascii="Calibri" w:hAnsi="Calibri" w:cs="Calibri"/>
          <w:b/>
          <w:sz w:val="22"/>
          <w:szCs w:val="22"/>
        </w:rPr>
        <w:t>.   INICIO Y DURACIÓN</w:t>
      </w:r>
    </w:p>
    <w:p w14:paraId="304BF15C" w14:textId="4278951D" w:rsidR="003A220E" w:rsidRDefault="00743178" w:rsidP="00E6531C">
      <w:pPr>
        <w:numPr>
          <w:ilvl w:val="0"/>
          <w:numId w:val="8"/>
        </w:numPr>
        <w:autoSpaceDE w:val="0"/>
        <w:autoSpaceDN w:val="0"/>
        <w:adjustRightInd w:val="0"/>
        <w:jc w:val="both"/>
        <w:rPr>
          <w:rFonts w:ascii="Calibri" w:hAnsi="Calibri" w:cs="Calibri"/>
        </w:rPr>
      </w:pPr>
      <w:r w:rsidRPr="00BE3625">
        <w:rPr>
          <w:rFonts w:ascii="Calibri" w:hAnsi="Calibri" w:cs="Calibri"/>
        </w:rPr>
        <w:t xml:space="preserve">El presente Contrato entrará en vigor el día de su firma, y estará vigente hasta la finalización del ENSAYO, por lo que a su vencimiento se renovará tácitamente hasta la efectiva finalización del ensayo, bastando la simple comunicación entre las partes. Todo ello </w:t>
      </w:r>
      <w:r w:rsidR="003A220E" w:rsidRPr="00926A43">
        <w:rPr>
          <w:rFonts w:ascii="Calibri" w:hAnsi="Calibri" w:cs="Calibri"/>
        </w:rPr>
        <w:t xml:space="preserve">sin perjuicio de lo establecido en la Cláusula Novena. </w:t>
      </w:r>
      <w:r>
        <w:rPr>
          <w:rFonts w:ascii="Calibri" w:hAnsi="Calibri" w:cs="Calibri"/>
        </w:rPr>
        <w:t xml:space="preserve"> </w:t>
      </w:r>
      <w:r w:rsidR="003A220E" w:rsidRPr="00926A43">
        <w:rPr>
          <w:rFonts w:ascii="Calibri" w:hAnsi="Calibri" w:cs="Calibri"/>
        </w:rPr>
        <w:t>A estos efectos, no se entenderá finalizado el ENSAYO hasta que las partes hayan cumplido todas sus obligaciones derivadas del presente Contrato</w:t>
      </w:r>
      <w:r w:rsidR="009B0AC4">
        <w:rPr>
          <w:rFonts w:ascii="Calibri" w:hAnsi="Calibri" w:cs="Calibri"/>
        </w:rPr>
        <w:t>.</w:t>
      </w:r>
    </w:p>
    <w:p w14:paraId="6C771A61" w14:textId="77777777" w:rsidR="00BE3625" w:rsidRDefault="00BE3625" w:rsidP="00E6531C">
      <w:pPr>
        <w:autoSpaceDE w:val="0"/>
        <w:autoSpaceDN w:val="0"/>
        <w:adjustRightInd w:val="0"/>
        <w:ind w:left="360"/>
        <w:jc w:val="both"/>
        <w:rPr>
          <w:rFonts w:ascii="Calibri" w:hAnsi="Calibri" w:cs="Calibri"/>
        </w:rPr>
      </w:pPr>
    </w:p>
    <w:p w14:paraId="12DA7580" w14:textId="0031CF78" w:rsidR="002D0FBC" w:rsidRDefault="00CE6A0F" w:rsidP="00E6531C">
      <w:pPr>
        <w:autoSpaceDE w:val="0"/>
        <w:autoSpaceDN w:val="0"/>
        <w:adjustRightInd w:val="0"/>
        <w:ind w:left="426" w:hanging="426"/>
        <w:jc w:val="both"/>
        <w:rPr>
          <w:rFonts w:ascii="Calibri" w:hAnsi="Calibri" w:cs="Calibri"/>
        </w:rPr>
      </w:pPr>
      <w:r>
        <w:rPr>
          <w:rFonts w:ascii="Calibri" w:hAnsi="Calibri" w:cs="Calibri"/>
        </w:rPr>
        <w:lastRenderedPageBreak/>
        <w:t xml:space="preserve">2.2. </w:t>
      </w:r>
      <w:r w:rsidR="00024100" w:rsidRPr="00926A43">
        <w:rPr>
          <w:rFonts w:ascii="Calibri" w:hAnsi="Calibri" w:cs="Calibri"/>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00024100" w:rsidRPr="00926A43">
          <w:rPr>
            <w:rFonts w:ascii="Calibri" w:hAnsi="Calibri" w:cs="Calibri"/>
          </w:rPr>
          <w:t>la Agencia Española</w:t>
        </w:r>
      </w:smartTag>
      <w:r w:rsidR="00024100" w:rsidRPr="00926A43">
        <w:rPr>
          <w:rFonts w:ascii="Calibri" w:hAnsi="Calibri" w:cs="Calibri"/>
        </w:rPr>
        <w:t xml:space="preserve"> de Medicamentos y Productos Sanitarios (en adelante AEMPS) en los términos del Real Decreto </w:t>
      </w:r>
      <w:r w:rsidR="00C57E4F">
        <w:rPr>
          <w:rFonts w:ascii="Calibri" w:hAnsi="Calibri" w:cs="Calibri"/>
        </w:rPr>
        <w:t>1090/2015</w:t>
      </w:r>
      <w:r w:rsidR="004434CD">
        <w:rPr>
          <w:rFonts w:ascii="Calibri" w:hAnsi="Calibri" w:cs="Calibri"/>
        </w:rPr>
        <w:t>, del CEIm</w:t>
      </w:r>
      <w:r w:rsidR="00024100" w:rsidRPr="00926A43">
        <w:rPr>
          <w:rFonts w:ascii="Calibri" w:hAnsi="Calibri" w:cs="Calibri"/>
        </w:rPr>
        <w:t xml:space="preserve"> correspondiente y de cualquier otra autorización que, en su caso, fuera requerida por la legislación o regulación aplicable. La eficacia del presente</w:t>
      </w:r>
      <w:r w:rsidR="00C2598A">
        <w:rPr>
          <w:rFonts w:ascii="Calibri" w:hAnsi="Calibri" w:cs="Calibri"/>
        </w:rPr>
        <w:t xml:space="preserve"> </w:t>
      </w:r>
      <w:r w:rsidR="00C2598A" w:rsidRPr="00926A43">
        <w:rPr>
          <w:rFonts w:ascii="Calibri" w:hAnsi="Calibri" w:cs="Calibri"/>
        </w:rPr>
        <w:t>contrato</w:t>
      </w:r>
      <w:r w:rsidR="00024100" w:rsidRPr="00926A43">
        <w:rPr>
          <w:rFonts w:ascii="Calibri" w:hAnsi="Calibri" w:cs="Calibri"/>
        </w:rPr>
        <w:t xml:space="preserve"> queda supeditada a la obtención de las referidas autorizaciones. Las partes se comprometen a velar porque el ENSAYO se realice de acuerdo a lo especificado en el PROTOCOLO.</w:t>
      </w:r>
    </w:p>
    <w:p w14:paraId="73814BB0" w14:textId="77777777" w:rsidR="006A6363" w:rsidRPr="006A6363" w:rsidRDefault="006A6363" w:rsidP="00E6531C">
      <w:pPr>
        <w:autoSpaceDE w:val="0"/>
        <w:autoSpaceDN w:val="0"/>
        <w:adjustRightInd w:val="0"/>
        <w:ind w:left="426" w:hanging="426"/>
        <w:jc w:val="both"/>
        <w:rPr>
          <w:rFonts w:ascii="Calibri" w:hAnsi="Calibri" w:cs="Calibri"/>
          <w:sz w:val="10"/>
          <w:szCs w:val="10"/>
        </w:rPr>
      </w:pPr>
    </w:p>
    <w:p w14:paraId="5FCFA417" w14:textId="3689A43D" w:rsidR="002D0FBC" w:rsidRPr="002D0FBC" w:rsidRDefault="002D0FBC" w:rsidP="00E6531C">
      <w:pPr>
        <w:autoSpaceDE w:val="0"/>
        <w:autoSpaceDN w:val="0"/>
        <w:adjustRightInd w:val="0"/>
        <w:ind w:left="426" w:hanging="426"/>
        <w:jc w:val="both"/>
        <w:rPr>
          <w:rFonts w:ascii="Calibri" w:hAnsi="Calibri" w:cs="Calibri"/>
        </w:rPr>
      </w:pPr>
      <w:r>
        <w:rPr>
          <w:rFonts w:ascii="Calibri" w:hAnsi="Calibri" w:cs="Calibri"/>
        </w:rPr>
        <w:t xml:space="preserve">2.3. </w:t>
      </w:r>
      <w:r w:rsidRPr="00743178">
        <w:rPr>
          <w:rFonts w:ascii="Calibri" w:hAnsi="Calibri" w:cs="Calibri"/>
        </w:rPr>
        <w:t>La duración prevista del ENSAYO es de</w:t>
      </w:r>
      <w:r w:rsidR="0095284E">
        <w:rPr>
          <w:rFonts w:ascii="Calibri" w:hAnsi="Calibri" w:cs="Calibri"/>
        </w:rPr>
        <w:t xml:space="preserve"> </w:t>
      </w:r>
      <w:r w:rsidR="0095284E">
        <w:rPr>
          <w:rFonts w:ascii="Calibri" w:hAnsi="Calibri"/>
        </w:rPr>
        <w:t>_______________</w:t>
      </w:r>
      <w:r w:rsidR="0095284E">
        <w:rPr>
          <w:rFonts w:ascii="Calibri" w:hAnsi="Calibri"/>
          <w:b/>
          <w:bCs/>
        </w:rPr>
        <w:t>meses/años</w:t>
      </w:r>
      <w:r w:rsidRPr="00743178">
        <w:rPr>
          <w:rFonts w:ascii="Calibri" w:hAnsi="Calibri" w:cs="Calibri"/>
        </w:rPr>
        <w:t>, según lo establecido en el PROTOCOLO.</w:t>
      </w:r>
      <w:r w:rsidRPr="00BE3625">
        <w:rPr>
          <w:rFonts w:ascii="Calibri" w:hAnsi="Calibri" w:cs="Calibri"/>
        </w:rPr>
        <w:t xml:space="preserve">  </w:t>
      </w:r>
    </w:p>
    <w:p w14:paraId="06B7208F" w14:textId="77777777" w:rsidR="007C3128" w:rsidRPr="007C3128" w:rsidRDefault="007C3128" w:rsidP="00E6531C">
      <w:pPr>
        <w:pStyle w:val="Prrafodelista"/>
        <w:rPr>
          <w:rFonts w:ascii="Calibri" w:hAnsi="Calibri" w:cs="Calibri"/>
          <w:b/>
          <w:sz w:val="12"/>
          <w:szCs w:val="12"/>
          <w:u w:val="single"/>
        </w:rPr>
      </w:pPr>
    </w:p>
    <w:p w14:paraId="3A68C971" w14:textId="719C4D9B" w:rsidR="003C2209"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TERCERA</w:t>
      </w:r>
      <w:r w:rsidRPr="007C3128">
        <w:rPr>
          <w:rFonts w:ascii="Calibri" w:hAnsi="Calibri" w:cs="Calibri"/>
          <w:b/>
          <w:sz w:val="22"/>
          <w:szCs w:val="22"/>
        </w:rPr>
        <w:t>.</w:t>
      </w:r>
      <w:r w:rsidRPr="007C3128">
        <w:rPr>
          <w:rFonts w:ascii="Calibri" w:hAnsi="Calibri" w:cs="Calibri"/>
          <w:b/>
          <w:sz w:val="22"/>
          <w:szCs w:val="22"/>
        </w:rPr>
        <w:tab/>
        <w:t>NORMATIVA APLICABLE</w:t>
      </w:r>
    </w:p>
    <w:p w14:paraId="7220CACA" w14:textId="77777777" w:rsidR="00E25B58" w:rsidRDefault="000A2B15" w:rsidP="00E6531C">
      <w:pPr>
        <w:pStyle w:val="Prrafodelista"/>
        <w:numPr>
          <w:ilvl w:val="1"/>
          <w:numId w:val="9"/>
        </w:numPr>
        <w:ind w:left="426" w:hanging="426"/>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Legislación sobre ensayos clínicos:</w:t>
      </w:r>
    </w:p>
    <w:p w14:paraId="2F3C6949" w14:textId="10573CCD"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Ley 10/2013, de 24 de julio, por la que se incorporan al ordenamiento jurídico español</w:t>
      </w:r>
      <w:r w:rsidR="00E25B58" w:rsidRPr="00E25B58">
        <w:rPr>
          <w:rFonts w:asciiTheme="minorHAnsi" w:eastAsia="Verdana" w:hAnsiTheme="minorHAnsi" w:cstheme="minorHAnsi"/>
          <w:color w:val="000000"/>
        </w:rPr>
        <w:t xml:space="preserve"> </w:t>
      </w:r>
      <w:r w:rsidRPr="00E25B58">
        <w:rPr>
          <w:rFonts w:asciiTheme="minorHAnsi" w:eastAsia="Verdana" w:hAnsiTheme="minorHAnsi" w:cstheme="minorHAnsi"/>
          <w:color w:val="000000"/>
        </w:rPr>
        <w:t xml:space="preserve">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C2598A">
        <w:rPr>
          <w:rFonts w:asciiTheme="minorHAnsi" w:hAnsiTheme="minorHAnsi" w:cstheme="minorHAnsi"/>
          <w:bCs/>
          <w:color w:val="000000"/>
        </w:rPr>
        <w:t>RD</w:t>
      </w:r>
      <w:r w:rsidRPr="00E25B58">
        <w:rPr>
          <w:rFonts w:asciiTheme="minorHAnsi" w:hAnsiTheme="minorHAnsi" w:cstheme="minorHAnsi"/>
          <w:b/>
          <w:color w:val="000000"/>
        </w:rPr>
        <w:t xml:space="preserve"> </w:t>
      </w:r>
      <w:r w:rsidRPr="00E25B58">
        <w:rPr>
          <w:rFonts w:asciiTheme="minorHAnsi" w:eastAsia="Verdana" w:hAnsiTheme="minorHAnsi" w:cstheme="minorHAnsi"/>
          <w:color w:val="000000"/>
        </w:rPr>
        <w:t>1090/2015).</w:t>
      </w:r>
    </w:p>
    <w:p w14:paraId="7FE562A7" w14:textId="77777777" w:rsidR="00C710B3" w:rsidRPr="00C710B3" w:rsidRDefault="00C710B3" w:rsidP="00E6531C">
      <w:pPr>
        <w:ind w:left="426"/>
        <w:jc w:val="both"/>
        <w:textAlignment w:val="baseline"/>
        <w:rPr>
          <w:rFonts w:asciiTheme="minorHAnsi" w:eastAsia="Verdana" w:hAnsiTheme="minorHAnsi" w:cstheme="minorHAnsi"/>
          <w:color w:val="000000"/>
          <w:sz w:val="8"/>
          <w:szCs w:val="8"/>
        </w:rPr>
      </w:pPr>
    </w:p>
    <w:p w14:paraId="26B91BCD" w14:textId="77777777"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Real Decreto 1015/2009, de 19 de junio, por el que se</w:t>
      </w:r>
      <w:r w:rsidR="00E25B58" w:rsidRP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regula la disponibilidad de medicamentos en situaciones especiales.</w:t>
      </w:r>
    </w:p>
    <w:p w14:paraId="266C43A4" w14:textId="77777777" w:rsidR="00C710B3" w:rsidRPr="00C710B3" w:rsidRDefault="00C710B3" w:rsidP="00E6531C">
      <w:pPr>
        <w:pStyle w:val="Prrafodelista"/>
        <w:rPr>
          <w:rFonts w:asciiTheme="minorHAnsi" w:eastAsia="Verdana" w:hAnsiTheme="minorHAnsi" w:cstheme="minorHAnsi"/>
          <w:color w:val="000000"/>
          <w:sz w:val="8"/>
          <w:szCs w:val="8"/>
        </w:rPr>
      </w:pPr>
    </w:p>
    <w:p w14:paraId="47B3C4F8" w14:textId="61B30DCC" w:rsidR="000A2B15"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Decreto 39/1994, de 28 de abril, por el que se regulan las</w:t>
      </w:r>
      <w:r w:rsid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competencias de la Comunidad de Madrid en materia de ensayos clínicos con medicamentos.</w:t>
      </w:r>
    </w:p>
    <w:p w14:paraId="2D25367C" w14:textId="77777777" w:rsidR="00C710B3" w:rsidRPr="00C710B3" w:rsidRDefault="00C710B3" w:rsidP="00E6531C">
      <w:pPr>
        <w:jc w:val="both"/>
        <w:textAlignment w:val="baseline"/>
        <w:rPr>
          <w:rFonts w:asciiTheme="minorHAnsi" w:eastAsia="Verdana" w:hAnsiTheme="minorHAnsi" w:cstheme="minorHAnsi"/>
          <w:color w:val="000000"/>
          <w:sz w:val="8"/>
          <w:szCs w:val="8"/>
        </w:rPr>
      </w:pPr>
    </w:p>
    <w:p w14:paraId="44A949C3" w14:textId="2D7FA7B7" w:rsidR="00B276F4"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551E436" w14:textId="77777777" w:rsidR="00B276F4" w:rsidRPr="00B276F4" w:rsidRDefault="00B276F4" w:rsidP="00E6531C">
      <w:pPr>
        <w:pStyle w:val="Prrafodelista"/>
        <w:ind w:left="426" w:right="144"/>
        <w:jc w:val="both"/>
        <w:textAlignment w:val="baseline"/>
        <w:rPr>
          <w:rFonts w:asciiTheme="minorHAnsi" w:eastAsia="Verdana" w:hAnsiTheme="minorHAnsi" w:cstheme="minorHAnsi"/>
          <w:color w:val="000000"/>
          <w:sz w:val="8"/>
          <w:szCs w:val="8"/>
        </w:rPr>
      </w:pPr>
    </w:p>
    <w:p w14:paraId="61DC23D5" w14:textId="77777777" w:rsidR="00F3759F"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B276F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5579F22" w14:textId="77777777" w:rsidR="00F3759F" w:rsidRPr="00F3759F" w:rsidRDefault="00F3759F" w:rsidP="00E6531C">
      <w:pPr>
        <w:pStyle w:val="Prrafodelista"/>
        <w:rPr>
          <w:rFonts w:asciiTheme="minorHAnsi" w:eastAsia="Verdana" w:hAnsiTheme="minorHAnsi" w:cstheme="minorHAnsi"/>
          <w:color w:val="000000"/>
          <w:spacing w:val="-1"/>
          <w:sz w:val="8"/>
          <w:szCs w:val="8"/>
        </w:rPr>
      </w:pPr>
    </w:p>
    <w:p w14:paraId="7ACEF733" w14:textId="77777777" w:rsidR="0070058B"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F3759F">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A381F">
        <w:rPr>
          <w:rFonts w:asciiTheme="minorHAnsi" w:hAnsiTheme="minorHAnsi" w:cstheme="minorHAnsi"/>
          <w:bCs/>
          <w:color w:val="000000"/>
          <w:spacing w:val="-1"/>
        </w:rPr>
        <w:t>ENSAYO</w:t>
      </w:r>
      <w:r w:rsidRPr="00F3759F">
        <w:rPr>
          <w:rFonts w:asciiTheme="minorHAnsi" w:hAnsiTheme="minorHAnsi" w:cstheme="minorHAnsi"/>
          <w:b/>
          <w:color w:val="000000"/>
          <w:spacing w:val="-1"/>
        </w:rPr>
        <w:t xml:space="preserve"> </w:t>
      </w:r>
      <w:r w:rsidRPr="00F3759F">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70EE5F6D" w14:textId="77777777" w:rsidR="0070058B" w:rsidRPr="0070058B" w:rsidRDefault="0070058B" w:rsidP="00E6531C">
      <w:pPr>
        <w:pStyle w:val="Prrafodelista"/>
        <w:rPr>
          <w:rFonts w:asciiTheme="minorHAnsi" w:eastAsia="Verdana" w:hAnsiTheme="minorHAnsi" w:cstheme="minorHAnsi"/>
          <w:color w:val="000000"/>
          <w:sz w:val="8"/>
          <w:szCs w:val="8"/>
        </w:rPr>
      </w:pPr>
    </w:p>
    <w:p w14:paraId="527FBB7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947C316" w14:textId="77777777" w:rsidR="0070058B" w:rsidRPr="0070058B" w:rsidRDefault="0070058B" w:rsidP="00E6531C">
      <w:pPr>
        <w:pStyle w:val="Prrafodelista"/>
        <w:rPr>
          <w:rFonts w:asciiTheme="minorHAnsi" w:eastAsia="Verdana" w:hAnsiTheme="minorHAnsi" w:cstheme="minorHAnsi"/>
          <w:color w:val="000000"/>
          <w:sz w:val="8"/>
          <w:szCs w:val="8"/>
        </w:rPr>
      </w:pPr>
    </w:p>
    <w:p w14:paraId="607D6BB3"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w:t>
      </w:r>
      <w:r w:rsidR="0070058B">
        <w:rPr>
          <w:rFonts w:asciiTheme="minorHAnsi" w:eastAsia="Verdana" w:hAnsiTheme="minorHAnsi" w:cstheme="minorHAnsi"/>
          <w:color w:val="000000"/>
        </w:rPr>
        <w:t xml:space="preserve"> </w:t>
      </w:r>
      <w:r w:rsidRPr="0070058B">
        <w:rPr>
          <w:rFonts w:asciiTheme="minorHAnsi" w:eastAsia="Verdana" w:hAnsiTheme="minorHAnsi" w:cstheme="minorHAnsi"/>
          <w:color w:val="000000"/>
        </w:rPr>
        <w:t>Administración del Estado, de la Seguridad Social y de los Entes, Organismos y Empresas dependientes.</w:t>
      </w:r>
    </w:p>
    <w:p w14:paraId="4699A4BE" w14:textId="77777777" w:rsidR="0070058B" w:rsidRPr="0070058B" w:rsidRDefault="0070058B" w:rsidP="00E6531C">
      <w:pPr>
        <w:pStyle w:val="Prrafodelista"/>
        <w:rPr>
          <w:rFonts w:asciiTheme="minorHAnsi" w:eastAsia="Verdana" w:hAnsiTheme="minorHAnsi" w:cstheme="minorHAnsi"/>
          <w:color w:val="000000"/>
          <w:sz w:val="8"/>
          <w:szCs w:val="8"/>
        </w:rPr>
      </w:pPr>
    </w:p>
    <w:p w14:paraId="243BB5B5"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Las normas ICH (International Conference of Harmonization Guideline) para la Buena Práctica Clínica (BPC): GCP E6(R2).</w:t>
      </w:r>
    </w:p>
    <w:p w14:paraId="21B6A10B" w14:textId="77777777" w:rsidR="0070058B" w:rsidRPr="0070058B" w:rsidRDefault="0070058B" w:rsidP="00E6531C">
      <w:pPr>
        <w:pStyle w:val="Prrafodelista"/>
        <w:rPr>
          <w:rFonts w:asciiTheme="minorHAnsi" w:eastAsia="Verdana" w:hAnsiTheme="minorHAnsi" w:cstheme="minorHAnsi"/>
          <w:color w:val="000000"/>
        </w:rPr>
      </w:pPr>
    </w:p>
    <w:p w14:paraId="200582D0"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0E782BA0" w14:textId="77777777" w:rsidR="0070058B" w:rsidRPr="0070058B" w:rsidRDefault="0070058B" w:rsidP="00E6531C">
      <w:pPr>
        <w:pStyle w:val="Prrafodelista"/>
        <w:rPr>
          <w:rFonts w:asciiTheme="minorHAnsi" w:eastAsia="Verdana" w:hAnsiTheme="minorHAnsi" w:cstheme="minorHAnsi"/>
          <w:color w:val="000000"/>
          <w:sz w:val="8"/>
          <w:szCs w:val="8"/>
        </w:rPr>
      </w:pPr>
    </w:p>
    <w:p w14:paraId="6567B0C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A381F">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de este contrato.</w:t>
      </w:r>
    </w:p>
    <w:p w14:paraId="55F5CAF6" w14:textId="77777777" w:rsidR="0070058B" w:rsidRPr="0070058B" w:rsidRDefault="0070058B" w:rsidP="00E6531C">
      <w:pPr>
        <w:pStyle w:val="Prrafodelista"/>
        <w:rPr>
          <w:rFonts w:asciiTheme="minorHAnsi" w:eastAsia="Verdana" w:hAnsiTheme="minorHAnsi" w:cstheme="minorHAnsi"/>
          <w:color w:val="000000"/>
          <w:sz w:val="8"/>
          <w:szCs w:val="8"/>
        </w:rPr>
      </w:pPr>
    </w:p>
    <w:p w14:paraId="11F69ECF" w14:textId="1FADB0E3" w:rsidR="000A2B15"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lastRenderedPageBreak/>
        <w:t xml:space="preserve">Sin perjuicio de lo expuesto, las </w:t>
      </w:r>
      <w:r w:rsidRPr="004A5D8D">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1F569DF" w14:textId="77777777" w:rsidR="003C2209" w:rsidRPr="00481AEE" w:rsidRDefault="003C2209" w:rsidP="00E6531C">
      <w:pPr>
        <w:autoSpaceDE w:val="0"/>
        <w:autoSpaceDN w:val="0"/>
        <w:adjustRightInd w:val="0"/>
        <w:jc w:val="both"/>
        <w:rPr>
          <w:rFonts w:ascii="Calibri" w:hAnsi="Calibri" w:cs="Calibri"/>
          <w:sz w:val="10"/>
          <w:szCs w:val="10"/>
        </w:rPr>
      </w:pPr>
    </w:p>
    <w:p w14:paraId="5EEB5DF0" w14:textId="145A27AD" w:rsidR="003C2209" w:rsidRPr="00BC4EEE"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CUARTA</w:t>
      </w:r>
      <w:r w:rsidRPr="00BC4EEE">
        <w:rPr>
          <w:rFonts w:ascii="Calibri" w:hAnsi="Calibri" w:cs="Calibri"/>
          <w:b/>
          <w:sz w:val="22"/>
          <w:szCs w:val="22"/>
        </w:rPr>
        <w:t>.</w:t>
      </w:r>
      <w:r w:rsidRPr="00BC4EEE">
        <w:rPr>
          <w:rFonts w:ascii="Calibri" w:hAnsi="Calibri" w:cs="Calibri"/>
          <w:b/>
          <w:sz w:val="22"/>
          <w:szCs w:val="22"/>
        </w:rPr>
        <w:tab/>
        <w:t>OBLIGACIONES DE LAS PARTES</w:t>
      </w:r>
    </w:p>
    <w:p w14:paraId="067F966F" w14:textId="77777777" w:rsidR="003C2209" w:rsidRPr="00BC4EEE" w:rsidRDefault="00326C10" w:rsidP="00E6531C">
      <w:pPr>
        <w:numPr>
          <w:ilvl w:val="1"/>
          <w:numId w:val="6"/>
        </w:numPr>
        <w:autoSpaceDE w:val="0"/>
        <w:autoSpaceDN w:val="0"/>
        <w:adjustRightInd w:val="0"/>
        <w:jc w:val="both"/>
        <w:rPr>
          <w:rFonts w:ascii="Calibri" w:hAnsi="Calibri" w:cs="Calibri"/>
        </w:rPr>
      </w:pPr>
      <w:r w:rsidRPr="00BC4EEE">
        <w:rPr>
          <w:rFonts w:ascii="Calibri" w:hAnsi="Calibri" w:cs="Calibri"/>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BC4EEE">
          <w:rPr>
            <w:rFonts w:ascii="Calibri" w:hAnsi="Calibri" w:cs="Calibri"/>
          </w:rPr>
          <w:t>la Cláusula Tercera. Las</w:t>
        </w:r>
      </w:smartTag>
      <w:r w:rsidRPr="00BC4EEE">
        <w:rPr>
          <w:rFonts w:ascii="Calibri" w:hAnsi="Calibri" w:cs="Calibri"/>
        </w:rPr>
        <w:t xml:space="preserve"> obligaciones, deberes y funciones previstos en el RD </w:t>
      </w:r>
      <w:r w:rsidR="00C57E4F">
        <w:rPr>
          <w:rFonts w:ascii="Calibri" w:hAnsi="Calibri" w:cs="Calibri"/>
        </w:rPr>
        <w:t>1090/2015</w:t>
      </w:r>
      <w:r w:rsidRPr="00BC4EEE">
        <w:rPr>
          <w:rFonts w:ascii="Calibri" w:hAnsi="Calibri" w:cs="Calibri"/>
        </w:rPr>
        <w:t xml:space="preserve"> para cada una de las Partes constituyen, a todos los efectos, contenido obligacional en el presente Contrato, de forma que su inobservancia se estimará un incumplimiento del presente Contrato.</w:t>
      </w:r>
    </w:p>
    <w:p w14:paraId="67BAD66C" w14:textId="77777777" w:rsidR="000D3C39" w:rsidRPr="00BC4EEE" w:rsidRDefault="000D3C39" w:rsidP="00E6531C">
      <w:pPr>
        <w:autoSpaceDE w:val="0"/>
        <w:autoSpaceDN w:val="0"/>
        <w:adjustRightInd w:val="0"/>
        <w:ind w:left="2130"/>
        <w:jc w:val="both"/>
        <w:rPr>
          <w:rFonts w:ascii="Calibri" w:hAnsi="Calibri" w:cs="Calibri"/>
          <w:sz w:val="12"/>
          <w:szCs w:val="12"/>
        </w:rPr>
      </w:pPr>
    </w:p>
    <w:p w14:paraId="05C0CC9F" w14:textId="77777777" w:rsidR="000D3C39" w:rsidRPr="00BC4EEE" w:rsidRDefault="003C2209" w:rsidP="00E6531C">
      <w:pPr>
        <w:numPr>
          <w:ilvl w:val="1"/>
          <w:numId w:val="7"/>
        </w:numPr>
        <w:autoSpaceDE w:val="0"/>
        <w:autoSpaceDN w:val="0"/>
        <w:adjustRightInd w:val="0"/>
        <w:ind w:left="709" w:hanging="709"/>
        <w:jc w:val="both"/>
        <w:rPr>
          <w:rFonts w:ascii="Calibri" w:hAnsi="Calibri" w:cs="Calibri"/>
        </w:rPr>
      </w:pPr>
      <w:r w:rsidRPr="00BC4EEE">
        <w:rPr>
          <w:rFonts w:ascii="Calibri" w:hAnsi="Calibri" w:cs="Calibri"/>
        </w:rPr>
        <w:t>Además, son obligaciones de las Partes:</w:t>
      </w:r>
    </w:p>
    <w:p w14:paraId="5076AC01" w14:textId="77777777" w:rsidR="002E0CBE" w:rsidRPr="00BC4EEE" w:rsidRDefault="002E0CBE" w:rsidP="00E6531C">
      <w:pPr>
        <w:autoSpaceDE w:val="0"/>
        <w:autoSpaceDN w:val="0"/>
        <w:adjustRightInd w:val="0"/>
        <w:ind w:left="720"/>
        <w:jc w:val="both"/>
        <w:rPr>
          <w:rFonts w:ascii="Calibri" w:hAnsi="Calibri" w:cs="Calibri"/>
          <w:sz w:val="12"/>
          <w:szCs w:val="12"/>
        </w:rPr>
      </w:pPr>
    </w:p>
    <w:p w14:paraId="73B17DB3" w14:textId="77777777" w:rsidR="00354DAD"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Colaborar en las visitas de seguimiento del ENSAYO que se realicen por parte de: (1) el CEI</w:t>
      </w:r>
      <w:r w:rsidR="004434CD">
        <w:rPr>
          <w:rFonts w:ascii="Calibri" w:hAnsi="Calibri" w:cs="Calibri"/>
        </w:rPr>
        <w:t>m</w:t>
      </w:r>
      <w:r w:rsidRPr="00BC4EEE">
        <w:rPr>
          <w:rFonts w:ascii="Calibri" w:hAnsi="Calibri" w:cs="Calibri"/>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7B3025F9" w14:textId="77777777" w:rsidR="00354DAD" w:rsidRPr="00BC4EEE" w:rsidRDefault="00354DAD" w:rsidP="00E6531C">
      <w:pPr>
        <w:autoSpaceDE w:val="0"/>
        <w:autoSpaceDN w:val="0"/>
        <w:adjustRightInd w:val="0"/>
        <w:ind w:left="2130"/>
        <w:jc w:val="both"/>
        <w:rPr>
          <w:rFonts w:ascii="Calibri" w:hAnsi="Calibri" w:cs="Calibri"/>
          <w:sz w:val="12"/>
          <w:szCs w:val="12"/>
        </w:rPr>
      </w:pPr>
    </w:p>
    <w:p w14:paraId="012DBBAB" w14:textId="552F30E1" w:rsidR="00472D53"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Observar el INVESTIGADOR PRINCIPAL, el PROMOTOR, los monitores y auditores las normas de régimen interno del </w:t>
      </w:r>
      <w:r w:rsidR="00A93549">
        <w:rPr>
          <w:rFonts w:ascii="Calibri" w:hAnsi="Calibri" w:cs="Calibri"/>
        </w:rPr>
        <w:t>CENTRO</w:t>
      </w:r>
      <w:r w:rsidRPr="00BC4EEE">
        <w:rPr>
          <w:rFonts w:ascii="Calibri" w:hAnsi="Calibri" w:cs="Calibri"/>
        </w:rPr>
        <w:t xml:space="preserve"> y de la FUNDACION, que serán facilitadas por estas entidades, así como las indicaciones que sobre el desarrollo del ENSAYO realice el CEI</w:t>
      </w:r>
      <w:r w:rsidR="004434CD">
        <w:rPr>
          <w:rFonts w:ascii="Calibri" w:hAnsi="Calibri" w:cs="Calibri"/>
        </w:rPr>
        <w:t>m</w:t>
      </w:r>
      <w:r w:rsidRPr="00BC4EEE">
        <w:rPr>
          <w:rFonts w:ascii="Calibri" w:hAnsi="Calibri" w:cs="Calibri"/>
        </w:rPr>
        <w:t xml:space="preserve"> responsable de su seguimiento.</w:t>
      </w:r>
    </w:p>
    <w:p w14:paraId="52854C7D" w14:textId="77777777" w:rsidR="00472D53" w:rsidRPr="00BC4EEE" w:rsidRDefault="00472D53" w:rsidP="00E6531C">
      <w:pPr>
        <w:pStyle w:val="Prrafodelista"/>
        <w:rPr>
          <w:rFonts w:ascii="Calibri" w:hAnsi="Calibri" w:cs="Calibri"/>
          <w:sz w:val="12"/>
          <w:szCs w:val="12"/>
        </w:rPr>
      </w:pPr>
    </w:p>
    <w:p w14:paraId="5ED4282F" w14:textId="77777777" w:rsidR="003C2209"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0C16710A" w14:textId="77777777" w:rsidR="00A35A6C" w:rsidRPr="00BC4EEE" w:rsidRDefault="00A35A6C" w:rsidP="00E6531C">
      <w:pPr>
        <w:tabs>
          <w:tab w:val="num" w:pos="748"/>
        </w:tabs>
        <w:autoSpaceDE w:val="0"/>
        <w:autoSpaceDN w:val="0"/>
        <w:adjustRightInd w:val="0"/>
        <w:jc w:val="both"/>
        <w:rPr>
          <w:rFonts w:ascii="Calibri" w:hAnsi="Calibri" w:cs="Calibri"/>
          <w:sz w:val="12"/>
          <w:szCs w:val="12"/>
        </w:rPr>
      </w:pPr>
    </w:p>
    <w:p w14:paraId="53FB3791" w14:textId="77777777" w:rsidR="00CD6C98" w:rsidRPr="00BC4EEE" w:rsidRDefault="003C2209"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Son obligaciones del PROMOTOR, además de las previstas en la normativa aplicable, el dar continuo apoyo al INVESTIGADOR PRINCIPAL y proporcionar a éste y al CEI</w:t>
      </w:r>
      <w:r w:rsidR="004434CD">
        <w:rPr>
          <w:rFonts w:ascii="Calibri" w:hAnsi="Calibri" w:cs="Calibri"/>
        </w:rPr>
        <w:t>m</w:t>
      </w:r>
      <w:r w:rsidRPr="00BC4EEE">
        <w:rPr>
          <w:rFonts w:ascii="Calibri" w:hAnsi="Calibri" w:cs="Calibri"/>
        </w:rPr>
        <w:t xml:space="preserve"> cualquier nueva información de relevancia que se suscite sobre el medicamento en investigación.</w:t>
      </w:r>
    </w:p>
    <w:p w14:paraId="678F9296" w14:textId="77777777" w:rsidR="00CD6C98" w:rsidRPr="00BC4EEE" w:rsidRDefault="00CD6C98" w:rsidP="00E6531C">
      <w:pPr>
        <w:autoSpaceDE w:val="0"/>
        <w:autoSpaceDN w:val="0"/>
        <w:adjustRightInd w:val="0"/>
        <w:ind w:left="720"/>
        <w:jc w:val="both"/>
        <w:rPr>
          <w:rFonts w:ascii="Calibri" w:hAnsi="Calibri" w:cs="Calibri"/>
          <w:sz w:val="12"/>
          <w:szCs w:val="12"/>
        </w:rPr>
      </w:pPr>
    </w:p>
    <w:p w14:paraId="09F76754" w14:textId="77777777" w:rsidR="00294437"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Es obligación d</w:t>
      </w:r>
      <w:r w:rsidR="00C844A3">
        <w:rPr>
          <w:rFonts w:ascii="Calibri" w:hAnsi="Calibri" w:cs="Calibri"/>
        </w:rPr>
        <w:t xml:space="preserve">e </w:t>
      </w:r>
      <w:r w:rsidR="00B8556C">
        <w:rPr>
          <w:rFonts w:ascii="Calibri" w:hAnsi="Calibri" w:cs="Calibri"/>
        </w:rPr>
        <w:t>la FIIS-FJD</w:t>
      </w:r>
      <w:r w:rsidRPr="00BC4EEE">
        <w:rPr>
          <w:rFonts w:ascii="Calibri" w:hAnsi="Calibri" w:cs="Calibri"/>
        </w:rPr>
        <w:t xml:space="preserve"> la gestión económica del presente ENSAYO, recibiendo ést</w:t>
      </w:r>
      <w:r w:rsidR="00604A47" w:rsidRPr="00BC4EEE">
        <w:rPr>
          <w:rFonts w:ascii="Calibri" w:hAnsi="Calibri" w:cs="Calibri"/>
        </w:rPr>
        <w:t>e</w:t>
      </w:r>
      <w:r w:rsidRPr="00BC4EEE">
        <w:rPr>
          <w:rFonts w:ascii="Calibri" w:hAnsi="Calibri" w:cs="Calibri"/>
        </w:rPr>
        <w:t xml:space="preserve"> los pagos realizados por cuenta del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distribuyéndolos de conformidad con lo previsto en </w:t>
      </w:r>
      <w:r w:rsidR="00C844A3">
        <w:rPr>
          <w:rFonts w:ascii="Calibri" w:hAnsi="Calibri" w:cs="Calibri"/>
        </w:rPr>
        <w:t xml:space="preserve">la memoria </w:t>
      </w:r>
      <w:r w:rsidR="002C5FF7">
        <w:rPr>
          <w:rFonts w:ascii="Calibri" w:hAnsi="Calibri" w:cs="Calibri"/>
        </w:rPr>
        <w:t>económica</w:t>
      </w:r>
      <w:r w:rsidR="00C844A3">
        <w:rPr>
          <w:rFonts w:ascii="Calibri" w:hAnsi="Calibri" w:cs="Calibri"/>
        </w:rPr>
        <w:t xml:space="preserve"> del ENSAYO</w:t>
      </w:r>
      <w:r w:rsidR="00294437" w:rsidRPr="00BC4EEE">
        <w:rPr>
          <w:rFonts w:ascii="Calibri" w:hAnsi="Calibri" w:cs="Calibri"/>
        </w:rPr>
        <w:t>.</w:t>
      </w:r>
    </w:p>
    <w:p w14:paraId="7343A507" w14:textId="77777777" w:rsidR="00294437" w:rsidRPr="00BC4EEE" w:rsidRDefault="00294437" w:rsidP="00E6531C">
      <w:pPr>
        <w:pStyle w:val="Prrafodelista"/>
        <w:rPr>
          <w:rFonts w:ascii="Calibri" w:hAnsi="Calibri" w:cs="Calibri"/>
          <w:sz w:val="12"/>
          <w:szCs w:val="12"/>
        </w:rPr>
      </w:pPr>
    </w:p>
    <w:p w14:paraId="051F017F" w14:textId="08E48805" w:rsidR="00AA4C7C" w:rsidRPr="00BC4EEE" w:rsidRDefault="009E2554"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El/l</w:t>
      </w:r>
      <w:r w:rsidR="00142D57" w:rsidRPr="00BC4EEE">
        <w:rPr>
          <w:rFonts w:ascii="Calibri" w:hAnsi="Calibri" w:cs="Calibri"/>
        </w:rPr>
        <w:t xml:space="preserve">os </w:t>
      </w:r>
      <w:r w:rsidR="003C2209" w:rsidRPr="00BC4EEE">
        <w:rPr>
          <w:rFonts w:ascii="Calibri" w:hAnsi="Calibri" w:cs="Calibri"/>
        </w:rPr>
        <w:t>INVESTIGADOR</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se comprometen a custodiar los códigos de identificación de los pacientes. El PROMOTOR y </w:t>
      </w:r>
      <w:r w:rsidRPr="00BC4EEE">
        <w:rPr>
          <w:rFonts w:ascii="Calibri" w:hAnsi="Calibri" w:cs="Calibri"/>
        </w:rPr>
        <w:t>el/</w:t>
      </w:r>
      <w:r w:rsidR="003C2209" w:rsidRPr="00BC4EEE">
        <w:rPr>
          <w:rFonts w:ascii="Calibri" w:hAnsi="Calibri" w:cs="Calibri"/>
        </w:rPr>
        <w:t>l</w:t>
      </w:r>
      <w:r w:rsidR="00604A47" w:rsidRPr="00BC4EEE">
        <w:rPr>
          <w:rFonts w:ascii="Calibri" w:hAnsi="Calibri" w:cs="Calibri"/>
        </w:rPr>
        <w:t>os</w:t>
      </w:r>
      <w:r w:rsidR="003C2209" w:rsidRPr="00BC4EEE">
        <w:rPr>
          <w:rFonts w:ascii="Calibri" w:hAnsi="Calibri" w:cs="Calibri"/>
        </w:rPr>
        <w:t xml:space="preserve"> INVESTIGADOR</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se comprometen a conservar los documentos esenciales del ENSAYO durante el tiempo y en las condiciones establecidas en la legislación vigente.</w:t>
      </w:r>
    </w:p>
    <w:p w14:paraId="118913AC" w14:textId="77777777" w:rsidR="00AA4C7C" w:rsidRPr="00BC4EEE" w:rsidRDefault="00AA4C7C" w:rsidP="00E6531C">
      <w:pPr>
        <w:pStyle w:val="Prrafodelista"/>
        <w:rPr>
          <w:rFonts w:ascii="Calibri" w:hAnsi="Calibri" w:cs="Calibri"/>
          <w:sz w:val="12"/>
          <w:szCs w:val="12"/>
        </w:rPr>
      </w:pPr>
    </w:p>
    <w:p w14:paraId="52C4593E" w14:textId="1799384E" w:rsidR="00746DFF"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Corresponde igualmente a</w:t>
      </w:r>
      <w:r w:rsidR="009E2554" w:rsidRPr="00BC4EEE">
        <w:rPr>
          <w:rFonts w:ascii="Calibri" w:hAnsi="Calibri" w:cs="Calibri"/>
        </w:rPr>
        <w:t>l/l</w:t>
      </w:r>
      <w:r w:rsidR="00604A47" w:rsidRPr="00BC4EEE">
        <w:rPr>
          <w:rFonts w:ascii="Calibri" w:hAnsi="Calibri" w:cs="Calibri"/>
        </w:rPr>
        <w:t xml:space="preserve">os </w:t>
      </w:r>
      <w:r w:rsidRPr="00BC4EEE">
        <w:rPr>
          <w:rFonts w:ascii="Calibri" w:hAnsi="Calibri" w:cs="Calibri"/>
        </w:rPr>
        <w:t>INVESTIGADOR</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PRINCIPAL</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w:t>
      </w:r>
      <w:r w:rsidR="005130AC" w:rsidRPr="00BC4EEE">
        <w:rPr>
          <w:rFonts w:ascii="Calibri" w:hAnsi="Calibri" w:cs="Calibri"/>
        </w:rPr>
        <w:t>de este</w:t>
      </w:r>
      <w:r w:rsidRPr="00BC4EEE">
        <w:rPr>
          <w:rFonts w:ascii="Calibri" w:hAnsi="Calibri" w:cs="Calibri"/>
        </w:rPr>
        <w:t>. Cualquier variación en el equipo investigador deberá comunicarse al CEI</w:t>
      </w:r>
      <w:r w:rsidR="004434CD">
        <w:rPr>
          <w:rFonts w:ascii="Calibri" w:hAnsi="Calibri" w:cs="Calibri"/>
        </w:rPr>
        <w:t>m</w:t>
      </w:r>
      <w:r w:rsidRPr="00BC4EEE">
        <w:rPr>
          <w:rFonts w:ascii="Calibri" w:hAnsi="Calibri" w:cs="Calibri"/>
        </w:rPr>
        <w:t xml:space="preserve"> de acuerdo con la normativa vigente.</w:t>
      </w:r>
    </w:p>
    <w:p w14:paraId="51A07C5C" w14:textId="77777777" w:rsidR="00746DFF" w:rsidRPr="00BC4EEE" w:rsidRDefault="00746DFF" w:rsidP="00E6531C">
      <w:pPr>
        <w:pStyle w:val="Prrafodelista"/>
        <w:rPr>
          <w:rFonts w:ascii="Calibri" w:hAnsi="Calibri" w:cs="Calibri"/>
          <w:sz w:val="12"/>
          <w:szCs w:val="12"/>
        </w:rPr>
      </w:pPr>
    </w:p>
    <w:p w14:paraId="14CFB149" w14:textId="61B0CEC5" w:rsidR="00746DFF" w:rsidRPr="00BC4EEE" w:rsidRDefault="00746DFF" w:rsidP="00E6531C">
      <w:pPr>
        <w:autoSpaceDE w:val="0"/>
        <w:autoSpaceDN w:val="0"/>
        <w:adjustRightInd w:val="0"/>
        <w:jc w:val="both"/>
        <w:rPr>
          <w:rFonts w:ascii="Calibri" w:hAnsi="Calibri" w:cs="Calibri"/>
          <w:b/>
          <w:u w:val="single"/>
        </w:rPr>
      </w:pPr>
      <w:r w:rsidRPr="00C60287">
        <w:rPr>
          <w:rFonts w:ascii="Calibri" w:hAnsi="Calibri" w:cs="Calibri"/>
          <w:b/>
          <w:sz w:val="22"/>
          <w:szCs w:val="22"/>
        </w:rPr>
        <w:t>QUINTA.</w:t>
      </w:r>
      <w:r w:rsidR="00183710">
        <w:rPr>
          <w:rFonts w:ascii="Calibri" w:hAnsi="Calibri" w:cs="Calibri"/>
          <w:b/>
          <w:sz w:val="22"/>
          <w:szCs w:val="22"/>
        </w:rPr>
        <w:t xml:space="preserve"> </w:t>
      </w:r>
      <w:r w:rsidRPr="00BC4EEE">
        <w:rPr>
          <w:rFonts w:ascii="Calibri" w:hAnsi="Calibri" w:cs="Calibri"/>
          <w:b/>
          <w:sz w:val="22"/>
          <w:szCs w:val="22"/>
        </w:rPr>
        <w:t>ASPECTOS ECONÓMICOS</w:t>
      </w:r>
    </w:p>
    <w:p w14:paraId="7ED10B84" w14:textId="598EBC65" w:rsidR="00B52321" w:rsidRDefault="00746DFF" w:rsidP="00E6531C">
      <w:pPr>
        <w:numPr>
          <w:ilvl w:val="1"/>
          <w:numId w:val="3"/>
        </w:numPr>
        <w:autoSpaceDE w:val="0"/>
        <w:autoSpaceDN w:val="0"/>
        <w:adjustRightInd w:val="0"/>
        <w:jc w:val="both"/>
        <w:rPr>
          <w:rFonts w:ascii="Calibri" w:hAnsi="Calibri" w:cs="Calibri"/>
        </w:rPr>
      </w:pPr>
      <w:r w:rsidRPr="00BC4EEE">
        <w:rPr>
          <w:rFonts w:ascii="Calibri" w:hAnsi="Calibri" w:cs="Calibri"/>
        </w:rPr>
        <w:t xml:space="preserve">El importe de este ENSAYO se ha presupuestado inicialmente para </w:t>
      </w:r>
      <w:r w:rsidR="00B8556C">
        <w:rPr>
          <w:rFonts w:ascii="Calibri" w:hAnsi="Calibri" w:cs="Calibri"/>
        </w:rPr>
        <w:t>la FIIS-FJD</w:t>
      </w:r>
      <w:r w:rsidRPr="00BC4EEE">
        <w:rPr>
          <w:rFonts w:ascii="Calibri" w:hAnsi="Calibri" w:cs="Calibri"/>
        </w:rPr>
        <w:t>, en</w:t>
      </w:r>
      <w:r w:rsidR="00DA7AC6">
        <w:rPr>
          <w:rFonts w:ascii="Calibri" w:hAnsi="Calibri" w:cs="Calibri"/>
        </w:rPr>
        <w:t xml:space="preserve"> </w:t>
      </w:r>
      <w:r w:rsidR="00DA7AC6">
        <w:rPr>
          <w:rFonts w:ascii="Calibri" w:hAnsi="Calibri"/>
        </w:rPr>
        <w:t>______________</w:t>
      </w:r>
      <w:r w:rsidRPr="00BC4EEE">
        <w:rPr>
          <w:rFonts w:ascii="Calibri" w:hAnsi="Calibri" w:cs="Calibri"/>
        </w:rPr>
        <w:t>EUROS IVA no incluido</w:t>
      </w:r>
      <w:r w:rsidR="00DA7AC6">
        <w:rPr>
          <w:rFonts w:ascii="Calibri" w:hAnsi="Calibri" w:cs="Calibri"/>
        </w:rPr>
        <w:t xml:space="preserve"> (______€</w:t>
      </w:r>
      <w:r w:rsidR="00E64E21">
        <w:rPr>
          <w:rFonts w:ascii="Calibri" w:hAnsi="Calibri" w:cs="Calibri"/>
        </w:rPr>
        <w:t xml:space="preserve">) </w:t>
      </w:r>
      <w:r w:rsidRPr="00BC4EEE">
        <w:rPr>
          <w:rFonts w:ascii="Calibri" w:hAnsi="Calibri" w:cs="Calibri"/>
        </w:rPr>
        <w:t xml:space="preserve">(en adelante, </w:t>
      </w:r>
      <w:r w:rsidR="004A5D8D">
        <w:rPr>
          <w:rFonts w:ascii="Calibri" w:hAnsi="Calibri" w:cs="Calibri"/>
        </w:rPr>
        <w:t>Total Presupuestado por Paciente</w:t>
      </w:r>
      <w:r w:rsidR="00093830">
        <w:rPr>
          <w:rFonts w:ascii="Calibri" w:hAnsi="Calibri" w:cs="Calibri"/>
        </w:rPr>
        <w:t xml:space="preserve"> en </w:t>
      </w:r>
      <w:r w:rsidR="00B8556C">
        <w:rPr>
          <w:rFonts w:ascii="Calibri" w:hAnsi="Calibri" w:cs="Calibri"/>
        </w:rPr>
        <w:t>la FIIS-FJD</w:t>
      </w:r>
      <w:r w:rsidR="00F66B7C">
        <w:rPr>
          <w:rFonts w:ascii="Calibri" w:hAnsi="Calibri" w:cs="Calibri"/>
        </w:rPr>
        <w:t xml:space="preserve">). </w:t>
      </w:r>
      <w:r w:rsidRPr="00BC4EEE">
        <w:rPr>
          <w:rFonts w:ascii="Calibri" w:hAnsi="Calibri" w:cs="Calibri"/>
        </w:rPr>
        <w:t xml:space="preserve">Conforme a lo establecido en </w:t>
      </w:r>
      <w:smartTag w:uri="urn:schemas-microsoft-com:office:smarttags" w:element="PersonName">
        <w:smartTagPr>
          <w:attr w:name="ProductID" w:val="la Memoria Econ￳mica"/>
        </w:smartTagPr>
        <w:r w:rsidRPr="00BC4EEE">
          <w:rPr>
            <w:rFonts w:ascii="Calibri" w:hAnsi="Calibri" w:cs="Calibri"/>
          </w:rPr>
          <w:t>la Memoria Económica</w:t>
        </w:r>
      </w:smartTag>
      <w:r w:rsidRPr="00BC4EEE">
        <w:rPr>
          <w:rFonts w:ascii="Calibri" w:hAnsi="Calibri" w:cs="Calibri"/>
        </w:rPr>
        <w:t xml:space="preserve"> del ENSAYO en la que se especifican todos los aspectos económicos del mismo. Dicha cantidad no incluye en ningún caso una obligación o inducción al </w:t>
      </w:r>
      <w:r w:rsidR="00A93549">
        <w:rPr>
          <w:rFonts w:ascii="Calibri" w:hAnsi="Calibri" w:cs="Calibri"/>
        </w:rPr>
        <w:t>CENTRO</w:t>
      </w:r>
      <w:r w:rsidRPr="00BC4EEE">
        <w:rPr>
          <w:rFonts w:ascii="Calibri" w:hAnsi="Calibri" w:cs="Calibri"/>
        </w:rPr>
        <w:t>, y/o INVESTIGADOR PRINCIPAL para recomendar, prescribir, comprar, usar o concertar el uso de ningún producto del PROMOTOR.</w:t>
      </w:r>
    </w:p>
    <w:p w14:paraId="24F63B6A" w14:textId="5C94BA95" w:rsidR="00701046" w:rsidRDefault="00701046" w:rsidP="00E6531C">
      <w:pPr>
        <w:autoSpaceDE w:val="0"/>
        <w:autoSpaceDN w:val="0"/>
        <w:adjustRightInd w:val="0"/>
        <w:jc w:val="both"/>
        <w:rPr>
          <w:rFonts w:ascii="Calibri" w:hAnsi="Calibri" w:cs="Calibri"/>
        </w:rPr>
      </w:pPr>
    </w:p>
    <w:p w14:paraId="50C6D3C0" w14:textId="6AC946AA" w:rsidR="00701046" w:rsidRPr="00BC4EEE" w:rsidRDefault="00701046" w:rsidP="00E6531C">
      <w:pPr>
        <w:autoSpaceDE w:val="0"/>
        <w:autoSpaceDN w:val="0"/>
        <w:adjustRightInd w:val="0"/>
        <w:ind w:left="720"/>
        <w:jc w:val="both"/>
        <w:rPr>
          <w:rFonts w:ascii="Calibri" w:hAnsi="Calibri" w:cs="Calibri"/>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604488">
        <w:rPr>
          <w:rFonts w:ascii="Calibri" w:hAnsi="Calibri" w:cs="Calibri"/>
        </w:rPr>
        <w:t>500</w:t>
      </w:r>
      <w:r>
        <w:rPr>
          <w:rFonts w:ascii="Calibri" w:hAnsi="Calibri" w:cs="Calibri"/>
        </w:rPr>
        <w:t>€ + IVA (</w:t>
      </w:r>
      <w:r w:rsidR="00604488">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w:t>
      </w:r>
      <w:r w:rsidR="003E469B"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06D7561" w14:textId="77777777" w:rsidR="00B52321" w:rsidRPr="00273077" w:rsidRDefault="00B52321" w:rsidP="00E6531C">
      <w:pPr>
        <w:autoSpaceDE w:val="0"/>
        <w:autoSpaceDN w:val="0"/>
        <w:adjustRightInd w:val="0"/>
        <w:ind w:left="705" w:hanging="705"/>
        <w:jc w:val="both"/>
        <w:rPr>
          <w:rFonts w:ascii="Calibri" w:hAnsi="Calibri" w:cs="Calibri"/>
          <w:sz w:val="8"/>
          <w:szCs w:val="8"/>
        </w:rPr>
      </w:pPr>
    </w:p>
    <w:p w14:paraId="323D105C" w14:textId="26A7321C" w:rsidR="002515B6" w:rsidRPr="00BC4EEE" w:rsidRDefault="00B52321" w:rsidP="00E6531C">
      <w:pPr>
        <w:autoSpaceDE w:val="0"/>
        <w:autoSpaceDN w:val="0"/>
        <w:adjustRightInd w:val="0"/>
        <w:ind w:left="705" w:hanging="705"/>
        <w:jc w:val="both"/>
        <w:rPr>
          <w:rFonts w:ascii="Calibri" w:hAnsi="Calibri" w:cs="Calibri"/>
          <w:spacing w:val="-3"/>
        </w:rPr>
      </w:pPr>
      <w:r w:rsidRPr="00BC4EEE">
        <w:rPr>
          <w:rFonts w:ascii="Calibri" w:hAnsi="Calibri" w:cs="Calibri"/>
        </w:rPr>
        <w:t>5.2.</w:t>
      </w:r>
      <w:r w:rsidRPr="00BC4EEE">
        <w:rPr>
          <w:rFonts w:ascii="Calibri" w:hAnsi="Calibri" w:cs="Calibri"/>
        </w:rPr>
        <w:tab/>
      </w:r>
      <w:r w:rsidR="003C2209" w:rsidRPr="00BC4EEE">
        <w:rPr>
          <w:rFonts w:ascii="Calibri" w:hAnsi="Calibri" w:cs="Calibri"/>
        </w:rPr>
        <w:t>El importe que deba abonar el PROMOTOR/CRO durante la ejecución del ENSAYO será determinado por aplicación de</w:t>
      </w:r>
      <w:r w:rsidR="00BA1C32">
        <w:rPr>
          <w:rFonts w:ascii="Calibri" w:hAnsi="Calibri" w:cs="Calibri"/>
        </w:rPr>
        <w:t xml:space="preserve"> </w:t>
      </w:r>
      <w:r w:rsidR="003C2209" w:rsidRPr="00BC4EEE">
        <w:rPr>
          <w:rFonts w:ascii="Calibri" w:hAnsi="Calibri" w:cs="Calibri"/>
        </w:rPr>
        <w:t>l</w:t>
      </w:r>
      <w:r w:rsidR="00BA1C32">
        <w:rPr>
          <w:rFonts w:ascii="Calibri" w:hAnsi="Calibri" w:cs="Calibri"/>
        </w:rPr>
        <w:t>a memoria económica</w:t>
      </w:r>
      <w:r w:rsidR="003C2209" w:rsidRPr="00BC4EEE">
        <w:rPr>
          <w:rFonts w:ascii="Calibri" w:hAnsi="Calibri" w:cs="Calibri"/>
        </w:rPr>
        <w:t xml:space="preserve"> y deberá satisfacerse a</w:t>
      </w:r>
      <w:r w:rsidR="005B7CA7" w:rsidRPr="00BC4EEE">
        <w:rPr>
          <w:rFonts w:ascii="Calibri" w:hAnsi="Calibri" w:cs="Calibri"/>
        </w:rPr>
        <w:t xml:space="preserve">l </w:t>
      </w:r>
      <w:r w:rsidR="00A93549">
        <w:rPr>
          <w:rFonts w:ascii="Calibri" w:hAnsi="Calibri" w:cs="Calibri"/>
        </w:rPr>
        <w:t>CENTRO</w:t>
      </w:r>
      <w:r w:rsidR="003C2209" w:rsidRPr="00BC4EEE">
        <w:rPr>
          <w:rFonts w:ascii="Calibri" w:hAnsi="Calibri" w:cs="Calibri"/>
        </w:rPr>
        <w:t xml:space="preserve"> en los pagos que se detallan a continuación:</w:t>
      </w:r>
    </w:p>
    <w:p w14:paraId="6BA978A7" w14:textId="77777777" w:rsidR="002515B6" w:rsidRPr="00481AEE" w:rsidRDefault="002515B6" w:rsidP="00E6531C">
      <w:pPr>
        <w:autoSpaceDE w:val="0"/>
        <w:autoSpaceDN w:val="0"/>
        <w:adjustRightInd w:val="0"/>
        <w:ind w:left="705" w:hanging="705"/>
        <w:jc w:val="both"/>
        <w:rPr>
          <w:rFonts w:ascii="Calibri" w:hAnsi="Calibri" w:cs="Calibri"/>
          <w:sz w:val="6"/>
          <w:szCs w:val="6"/>
        </w:rPr>
      </w:pPr>
    </w:p>
    <w:p w14:paraId="643E223F" w14:textId="69C139A5" w:rsidR="003C2209" w:rsidRDefault="002515B6" w:rsidP="00E6531C">
      <w:pPr>
        <w:autoSpaceDE w:val="0"/>
        <w:autoSpaceDN w:val="0"/>
        <w:adjustRightInd w:val="0"/>
        <w:ind w:left="1410" w:hanging="705"/>
        <w:jc w:val="both"/>
        <w:rPr>
          <w:rFonts w:ascii="Calibri" w:hAnsi="Calibri" w:cs="Calibri"/>
        </w:rPr>
      </w:pPr>
      <w:r w:rsidRPr="00BC4EEE">
        <w:rPr>
          <w:rFonts w:ascii="Calibri" w:hAnsi="Calibri" w:cs="Calibri"/>
        </w:rPr>
        <w:t>5.2.1.</w:t>
      </w:r>
      <w:r w:rsidRPr="00BC4EEE">
        <w:rPr>
          <w:rFonts w:ascii="Calibri" w:hAnsi="Calibri" w:cs="Calibri"/>
        </w:rPr>
        <w:tab/>
      </w:r>
      <w:r w:rsidR="003C2209" w:rsidRPr="00BC4EEE">
        <w:rPr>
          <w:rFonts w:ascii="Calibri" w:hAnsi="Calibri" w:cs="Calibri"/>
        </w:rPr>
        <w:t xml:space="preserve">El resto del Presupuesto del ENSAYO se abonará, al menos, semestralmente conforme a lo que se detalla en el cuadro de importes por visita y paciente reclutado incluido en </w:t>
      </w:r>
      <w:r w:rsidR="00194B2C">
        <w:rPr>
          <w:rFonts w:ascii="Calibri" w:hAnsi="Calibri" w:cs="Calibri"/>
        </w:rPr>
        <w:t>la memoria económica del ENSAYO</w:t>
      </w:r>
      <w:r w:rsidR="003C2209" w:rsidRPr="00BC4EEE">
        <w:rPr>
          <w:rFonts w:ascii="Calibri" w:hAnsi="Calibri" w:cs="Calibri"/>
        </w:rPr>
        <w:t>, hasta el pago íntegro del importe que constituye tal Presupuesto. A los citados efectos, el PROMOTOR/</w:t>
      </w:r>
      <w:smartTag w:uri="urn:schemas-microsoft-com:office:smarttags" w:element="PersonName">
        <w:r w:rsidR="003C2209" w:rsidRPr="00BC4EEE">
          <w:rPr>
            <w:rFonts w:ascii="Calibri" w:hAnsi="Calibri" w:cs="Calibri"/>
          </w:rPr>
          <w:t>CRO</w:t>
        </w:r>
      </w:smartTag>
      <w:r w:rsidR="003C2209" w:rsidRPr="00BC4EEE">
        <w:rPr>
          <w:rFonts w:ascii="Calibri" w:hAnsi="Calibri" w:cs="Calibri"/>
        </w:rPr>
        <w:t xml:space="preserve"> y </w:t>
      </w:r>
      <w:r w:rsidR="009E2554" w:rsidRPr="00BC4EEE">
        <w:rPr>
          <w:rFonts w:ascii="Calibri" w:hAnsi="Calibri" w:cs="Calibri"/>
        </w:rPr>
        <w:t>e</w:t>
      </w:r>
      <w:r w:rsidR="003C2209" w:rsidRPr="00BC4EEE">
        <w:rPr>
          <w:rFonts w:ascii="Calibri" w:hAnsi="Calibri" w:cs="Calibri"/>
        </w:rPr>
        <w:t>l</w:t>
      </w:r>
      <w:r w:rsidR="009E2554" w:rsidRPr="00BC4EEE">
        <w:rPr>
          <w:rFonts w:ascii="Calibri" w:hAnsi="Calibri" w:cs="Calibri"/>
        </w:rPr>
        <w:t>/los</w:t>
      </w:r>
      <w:r w:rsidR="003C2209" w:rsidRPr="00BC4EEE">
        <w:rPr>
          <w:rFonts w:ascii="Calibri" w:hAnsi="Calibri" w:cs="Calibri"/>
        </w:rPr>
        <w:t xml:space="preserve"> INVESTIGADOR</w:t>
      </w:r>
      <w:r w:rsidR="009E2554" w:rsidRPr="00BC4EEE">
        <w:rPr>
          <w:rFonts w:ascii="Calibri" w:hAnsi="Calibri" w:cs="Calibri"/>
        </w:rPr>
        <w:t>/ES</w:t>
      </w:r>
      <w:r w:rsidR="003C2209" w:rsidRPr="00BC4EEE">
        <w:rPr>
          <w:rFonts w:ascii="Calibri" w:hAnsi="Calibri" w:cs="Calibri"/>
        </w:rPr>
        <w:t xml:space="preserve"> PRINCIPAL</w:t>
      </w:r>
      <w:r w:rsidR="009E2554" w:rsidRPr="00BC4EEE">
        <w:rPr>
          <w:rFonts w:ascii="Calibri" w:hAnsi="Calibri" w:cs="Calibri"/>
        </w:rPr>
        <w:t>/ES</w:t>
      </w:r>
      <w:r w:rsidR="003C2209" w:rsidRPr="00BC4EEE">
        <w:rPr>
          <w:rFonts w:ascii="Calibri" w:hAnsi="Calibri" w:cs="Calibri"/>
        </w:rPr>
        <w:t xml:space="preserve"> mantendrán informad</w:t>
      </w:r>
      <w:r w:rsidR="000024E4" w:rsidRPr="00BC4EEE">
        <w:rPr>
          <w:rFonts w:ascii="Calibri" w:hAnsi="Calibri" w:cs="Calibri"/>
        </w:rPr>
        <w:t>o</w:t>
      </w:r>
      <w:r w:rsidR="003C2209" w:rsidRPr="00BC4EEE">
        <w:rPr>
          <w:rFonts w:ascii="Calibri" w:hAnsi="Calibri" w:cs="Calibri"/>
        </w:rPr>
        <w:t xml:space="preserve"> a</w:t>
      </w:r>
      <w:r w:rsidR="00194B2C">
        <w:rPr>
          <w:rFonts w:ascii="Calibri" w:hAnsi="Calibri" w:cs="Calibri"/>
        </w:rPr>
        <w:t xml:space="preserve"> </w:t>
      </w:r>
      <w:r w:rsidR="003C2209" w:rsidRPr="00BC4EEE">
        <w:rPr>
          <w:rFonts w:ascii="Calibri" w:hAnsi="Calibri" w:cs="Calibri"/>
        </w:rPr>
        <w:t>l</w:t>
      </w:r>
      <w:r w:rsidR="00194B2C">
        <w:rPr>
          <w:rFonts w:ascii="Calibri" w:hAnsi="Calibri" w:cs="Calibri"/>
        </w:rPr>
        <w:t>a</w:t>
      </w:r>
      <w:r w:rsidR="000024E4" w:rsidRPr="00BC4EEE">
        <w:rPr>
          <w:rFonts w:ascii="Calibri" w:hAnsi="Calibri" w:cs="Calibri"/>
        </w:rPr>
        <w:t xml:space="preserve"> </w:t>
      </w:r>
      <w:r w:rsidR="00194B2C">
        <w:rPr>
          <w:rFonts w:ascii="Calibri" w:hAnsi="Calibri" w:cs="Calibri"/>
        </w:rPr>
        <w:t>F</w:t>
      </w:r>
      <w:r w:rsidR="000024E4" w:rsidRPr="00BC4EEE">
        <w:rPr>
          <w:rFonts w:ascii="Calibri" w:hAnsi="Calibri" w:cs="Calibri"/>
        </w:rPr>
        <w:t>IIS-FJD</w:t>
      </w:r>
      <w:r w:rsidR="003C2209" w:rsidRPr="00BC4EEE">
        <w:rPr>
          <w:rFonts w:ascii="Calibri" w:hAnsi="Calibri" w:cs="Calibri"/>
        </w:rPr>
        <w:t xml:space="preserve"> semestralmente.</w:t>
      </w:r>
    </w:p>
    <w:p w14:paraId="3EB4C3BF" w14:textId="77777777" w:rsidR="00586D19" w:rsidRPr="00481AEE" w:rsidRDefault="00586D19" w:rsidP="00E6531C">
      <w:pPr>
        <w:autoSpaceDE w:val="0"/>
        <w:autoSpaceDN w:val="0"/>
        <w:adjustRightInd w:val="0"/>
        <w:ind w:left="1410" w:hanging="705"/>
        <w:jc w:val="both"/>
        <w:rPr>
          <w:rFonts w:ascii="Calibri" w:hAnsi="Calibri" w:cs="Calibri"/>
          <w:sz w:val="10"/>
          <w:szCs w:val="10"/>
        </w:rPr>
      </w:pPr>
    </w:p>
    <w:p w14:paraId="031D772F" w14:textId="64176DC3" w:rsidR="0044005B" w:rsidRDefault="0044005B" w:rsidP="00E6531C">
      <w:pPr>
        <w:numPr>
          <w:ilvl w:val="2"/>
          <w:numId w:val="4"/>
        </w:numPr>
        <w:autoSpaceDE w:val="0"/>
        <w:autoSpaceDN w:val="0"/>
        <w:adjustRightInd w:val="0"/>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1C71EB51" w14:textId="77777777" w:rsidR="006A2CE6" w:rsidRPr="00481AEE" w:rsidRDefault="006A2CE6" w:rsidP="00E6531C">
      <w:pPr>
        <w:autoSpaceDE w:val="0"/>
        <w:autoSpaceDN w:val="0"/>
        <w:adjustRightInd w:val="0"/>
        <w:ind w:left="704"/>
        <w:jc w:val="both"/>
        <w:rPr>
          <w:rFonts w:ascii="Calibri" w:hAnsi="Calibri" w:cs="Calibri"/>
          <w:sz w:val="10"/>
          <w:szCs w:val="10"/>
        </w:rPr>
      </w:pPr>
    </w:p>
    <w:p w14:paraId="595D4078" w14:textId="77777777" w:rsidR="00B21498" w:rsidRPr="00BC4EEE" w:rsidRDefault="003C2209" w:rsidP="00E6531C">
      <w:pPr>
        <w:numPr>
          <w:ilvl w:val="2"/>
          <w:numId w:val="4"/>
        </w:numPr>
        <w:autoSpaceDE w:val="0"/>
        <w:autoSpaceDN w:val="0"/>
        <w:adjustRightInd w:val="0"/>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97F155B" w14:textId="77777777" w:rsidR="003C2209" w:rsidRPr="004A5D8D" w:rsidRDefault="003C2209" w:rsidP="00E6531C">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4B633520" w14:textId="77777777" w:rsidR="004706BA" w:rsidRPr="00BC4EEE" w:rsidRDefault="003C2209" w:rsidP="00E6531C">
      <w:pPr>
        <w:numPr>
          <w:ilvl w:val="1"/>
          <w:numId w:val="4"/>
        </w:numPr>
        <w:autoSpaceDE w:val="0"/>
        <w:autoSpaceDN w:val="0"/>
        <w:adjustRightInd w:val="0"/>
        <w:ind w:left="709" w:hanging="709"/>
        <w:jc w:val="both"/>
        <w:rPr>
          <w:rFonts w:ascii="Calibri" w:hAnsi="Calibri" w:cs="Calibri"/>
        </w:rPr>
      </w:pPr>
      <w:r w:rsidRPr="00BC4EEE">
        <w:rPr>
          <w:rFonts w:ascii="Calibri" w:hAnsi="Calibri" w:cs="Calibri"/>
        </w:rPr>
        <w:t>El importe definitivo que deba abonar el PROMOTOR/CRO por la ejecución del ENSAYO será determinado por razón de la actividad efectivamente realizada para la ejecución del ENSAYO</w:t>
      </w:r>
      <w:r w:rsidR="00600405">
        <w:rPr>
          <w:rFonts w:ascii="Calibri" w:hAnsi="Calibri" w:cs="Calibri"/>
        </w:rPr>
        <w:t xml:space="preserve">, incluida la posible </w:t>
      </w:r>
      <w:r w:rsidR="00713E36">
        <w:rPr>
          <w:rFonts w:ascii="Calibri" w:hAnsi="Calibri" w:cs="Calibri"/>
        </w:rPr>
        <w:t>h</w:t>
      </w:r>
      <w:r w:rsidR="00600405">
        <w:rPr>
          <w:rFonts w:ascii="Calibri" w:hAnsi="Calibri" w:cs="Calibri"/>
        </w:rPr>
        <w:t>ospitalización derivada</w:t>
      </w:r>
      <w:r w:rsidR="008A1C06">
        <w:rPr>
          <w:rFonts w:ascii="Calibri" w:hAnsi="Calibri" w:cs="Calibri"/>
        </w:rPr>
        <w:t xml:space="preserve"> de efectos adversos del ensayo</w:t>
      </w:r>
      <w:r w:rsidRPr="00BC4EEE">
        <w:rPr>
          <w:rFonts w:ascii="Calibri" w:hAnsi="Calibri" w:cs="Calibri"/>
        </w:rPr>
        <w:t xml:space="preserve"> (en adelante, Importe Definitivo). El Importe Definitivo se calculará de la forma siguiente:</w:t>
      </w:r>
    </w:p>
    <w:p w14:paraId="37F9EA23" w14:textId="77777777" w:rsidR="004706BA" w:rsidRPr="00E97F0C" w:rsidRDefault="004706BA" w:rsidP="00E6531C">
      <w:pPr>
        <w:autoSpaceDE w:val="0"/>
        <w:autoSpaceDN w:val="0"/>
        <w:adjustRightInd w:val="0"/>
        <w:ind w:left="720"/>
        <w:jc w:val="both"/>
        <w:rPr>
          <w:rFonts w:ascii="Calibri" w:hAnsi="Calibri" w:cs="Calibri"/>
          <w:sz w:val="12"/>
          <w:szCs w:val="12"/>
        </w:rPr>
      </w:pPr>
    </w:p>
    <w:p w14:paraId="09980E92" w14:textId="0DE691E5" w:rsidR="008735AE"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En el plazo máximo de (3) tres meses a contar desde la terminación del</w:t>
      </w:r>
      <w:r w:rsidR="004706BA" w:rsidRPr="00BC4EEE">
        <w:rPr>
          <w:rFonts w:ascii="Calibri" w:hAnsi="Calibri" w:cs="Calibri"/>
        </w:rPr>
        <w:t xml:space="preserve"> </w:t>
      </w:r>
      <w:r w:rsidRPr="00BC4EEE">
        <w:rPr>
          <w:rFonts w:ascii="Calibri" w:hAnsi="Calibri" w:cs="Calibri"/>
        </w:rPr>
        <w:t xml:space="preserve">ENSAYO en el </w:t>
      </w:r>
      <w:r w:rsidR="00A93549">
        <w:rPr>
          <w:rFonts w:ascii="Calibri" w:hAnsi="Calibri" w:cs="Calibri"/>
        </w:rPr>
        <w:t>CENTRO</w:t>
      </w:r>
      <w:r w:rsidRPr="00BC4EEE">
        <w:rPr>
          <w:rFonts w:ascii="Calibri" w:hAnsi="Calibri" w:cs="Calibri"/>
        </w:rPr>
        <w:t xml:space="preserve"> el PROMOTOR/CRO y el INVESTIGADOR PRINCIPAL comunicarán por escrito a</w:t>
      </w:r>
      <w:r w:rsidR="00C03931">
        <w:rPr>
          <w:rFonts w:ascii="Calibri" w:hAnsi="Calibri" w:cs="Calibri"/>
        </w:rPr>
        <w:t xml:space="preserve"> </w:t>
      </w:r>
      <w:r w:rsidR="005B7CA7" w:rsidRPr="00BC4EEE">
        <w:rPr>
          <w:rFonts w:ascii="Calibri" w:hAnsi="Calibri" w:cs="Calibri"/>
        </w:rPr>
        <w:t>l</w:t>
      </w:r>
      <w:r w:rsidR="00C03931">
        <w:rPr>
          <w:rFonts w:ascii="Calibri" w:hAnsi="Calibri" w:cs="Calibri"/>
        </w:rPr>
        <w:t>a</w:t>
      </w:r>
      <w:r w:rsidR="005B7CA7" w:rsidRPr="00BC4EEE">
        <w:rPr>
          <w:rFonts w:ascii="Calibri" w:hAnsi="Calibri" w:cs="Calibri"/>
        </w:rPr>
        <w:t xml:space="preserve"> </w:t>
      </w:r>
      <w:r w:rsidR="00C03931">
        <w:rPr>
          <w:rFonts w:ascii="Calibri" w:hAnsi="Calibri" w:cs="Calibri"/>
        </w:rPr>
        <w:t>F</w:t>
      </w:r>
      <w:r w:rsidR="005B7CA7" w:rsidRPr="00BC4EEE">
        <w:rPr>
          <w:rFonts w:ascii="Calibri" w:hAnsi="Calibri" w:cs="Calibri"/>
        </w:rPr>
        <w:t xml:space="preserve">IIS-FJD </w:t>
      </w:r>
      <w:r w:rsidRPr="00BC4EEE">
        <w:rPr>
          <w:rFonts w:ascii="Calibri" w:hAnsi="Calibri" w:cs="Calibri"/>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29739FF4" w14:textId="77777777" w:rsidR="008735AE" w:rsidRPr="00E97F0C" w:rsidRDefault="008735AE" w:rsidP="00E6531C">
      <w:pPr>
        <w:autoSpaceDE w:val="0"/>
        <w:autoSpaceDN w:val="0"/>
        <w:adjustRightInd w:val="0"/>
        <w:ind w:left="1440"/>
        <w:jc w:val="both"/>
        <w:rPr>
          <w:rFonts w:ascii="Calibri" w:hAnsi="Calibri" w:cs="Calibri"/>
          <w:sz w:val="12"/>
          <w:szCs w:val="12"/>
        </w:rPr>
      </w:pPr>
    </w:p>
    <w:p w14:paraId="53CC0DDC" w14:textId="0FDCB790" w:rsidR="007F7472"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 xml:space="preserve">A la mayor brevedad desde que haya tenido lugar la comunicación de la información a que se refiere el punto anterior, </w:t>
      </w:r>
      <w:r w:rsidR="00832725" w:rsidRPr="00BC4EEE">
        <w:rPr>
          <w:rFonts w:ascii="Calibri" w:hAnsi="Calibri" w:cs="Calibri"/>
        </w:rPr>
        <w:t>l</w:t>
      </w:r>
      <w:r w:rsidR="00C03931">
        <w:rPr>
          <w:rFonts w:ascii="Calibri" w:hAnsi="Calibri" w:cs="Calibri"/>
        </w:rPr>
        <w:t>a</w:t>
      </w:r>
      <w:r w:rsidR="00832725" w:rsidRPr="00BC4EEE">
        <w:rPr>
          <w:rFonts w:ascii="Calibri" w:hAnsi="Calibri" w:cs="Calibri"/>
        </w:rPr>
        <w:t xml:space="preserve"> </w:t>
      </w:r>
      <w:r w:rsidR="00C03931">
        <w:rPr>
          <w:rFonts w:ascii="Calibri" w:hAnsi="Calibri" w:cs="Calibri"/>
        </w:rPr>
        <w:t>F</w:t>
      </w:r>
      <w:r w:rsidR="00832725" w:rsidRPr="00BC4EEE">
        <w:rPr>
          <w:rFonts w:ascii="Calibri" w:hAnsi="Calibri" w:cs="Calibri"/>
        </w:rPr>
        <w:t xml:space="preserve">IIS-FJD </w:t>
      </w:r>
      <w:r w:rsidRPr="00BC4EEE">
        <w:rPr>
          <w:rFonts w:ascii="Calibri" w:hAnsi="Calibri" w:cs="Calibri"/>
        </w:rPr>
        <w:t>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63C8FEE" w14:textId="77777777" w:rsidR="003C2209" w:rsidRPr="00E97F0C" w:rsidRDefault="003C2209" w:rsidP="00E6531C">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6C6A8396" w14:textId="0B135ECE" w:rsidR="003C2209" w:rsidRPr="00BC4EEE" w:rsidRDefault="003C2209" w:rsidP="00E6531C">
      <w:pPr>
        <w:numPr>
          <w:ilvl w:val="1"/>
          <w:numId w:val="5"/>
        </w:numPr>
        <w:autoSpaceDE w:val="0"/>
        <w:autoSpaceDN w:val="0"/>
        <w:adjustRightInd w:val="0"/>
        <w:ind w:left="709" w:hanging="709"/>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y a nombre del PROMOTOR o RESPONSABLE ECONÓMICO establecido. </w:t>
      </w:r>
    </w:p>
    <w:p w14:paraId="4D47016F" w14:textId="77777777" w:rsidR="00A83176" w:rsidRPr="000D2EC7" w:rsidRDefault="00A83176" w:rsidP="00E6531C">
      <w:pPr>
        <w:autoSpaceDE w:val="0"/>
        <w:autoSpaceDN w:val="0"/>
        <w:adjustRightInd w:val="0"/>
        <w:jc w:val="both"/>
        <w:rPr>
          <w:rFonts w:ascii="Calibri" w:hAnsi="Calibri" w:cs="Calibri"/>
          <w:color w:val="FF00FF"/>
          <w:sz w:val="12"/>
          <w:szCs w:val="12"/>
        </w:rPr>
      </w:pPr>
    </w:p>
    <w:p w14:paraId="380EE78D" w14:textId="77777777" w:rsidR="00E97F0C" w:rsidRDefault="00E97F0C" w:rsidP="00E6531C">
      <w:pPr>
        <w:ind w:left="708"/>
        <w:jc w:val="both"/>
        <w:outlineLvl w:val="0"/>
        <w:rPr>
          <w:rFonts w:ascii="Calibri" w:hAnsi="Calibri" w:cs="Calibri"/>
          <w:sz w:val="8"/>
          <w:szCs w:val="8"/>
        </w:rPr>
      </w:pPr>
      <w:r>
        <w:rPr>
          <w:rFonts w:ascii="Calibri" w:hAnsi="Calibri" w:cs="Calibri"/>
        </w:rPr>
        <w:t>Datos fiscales d</w:t>
      </w:r>
      <w:r w:rsidR="00B8556C">
        <w:rPr>
          <w:rFonts w:ascii="Calibri" w:hAnsi="Calibri" w:cs="Calibri"/>
        </w:rPr>
        <w:t>e la FIIS-FJD</w:t>
      </w:r>
      <w:r>
        <w:rPr>
          <w:rFonts w:ascii="Calibri" w:hAnsi="Calibri" w:cs="Calibri"/>
        </w:rPr>
        <w:t>:</w:t>
      </w:r>
    </w:p>
    <w:p w14:paraId="2ED5D91A" w14:textId="77777777" w:rsidR="000D2EC7" w:rsidRPr="000D2EC7" w:rsidRDefault="000D2EC7" w:rsidP="00E6531C">
      <w:pPr>
        <w:ind w:left="708"/>
        <w:jc w:val="both"/>
        <w:outlineLvl w:val="0"/>
        <w:rPr>
          <w:rFonts w:ascii="Calibri" w:hAnsi="Calibri" w:cs="Calibri"/>
          <w:sz w:val="8"/>
          <w:szCs w:val="8"/>
        </w:rPr>
      </w:pPr>
    </w:p>
    <w:p w14:paraId="5CF67BDB" w14:textId="77777777" w:rsidR="00581D57" w:rsidRPr="000D4741" w:rsidRDefault="00300FEA" w:rsidP="00E6531C">
      <w:pPr>
        <w:ind w:left="708"/>
        <w:jc w:val="both"/>
        <w:outlineLvl w:val="0"/>
        <w:rPr>
          <w:rFonts w:ascii="Calibri" w:hAnsi="Calibri" w:cs="Calibri"/>
          <w:b/>
        </w:rPr>
      </w:pPr>
      <w:r>
        <w:rPr>
          <w:rFonts w:ascii="Calibri" w:hAnsi="Calibri" w:cs="Calibri"/>
          <w:b/>
        </w:rPr>
        <w:t xml:space="preserve">FUNDACIÓN </w:t>
      </w:r>
      <w:r w:rsidR="00581D57" w:rsidRPr="003B3B6A">
        <w:rPr>
          <w:rFonts w:ascii="Calibri" w:hAnsi="Calibri" w:cs="Calibri"/>
          <w:b/>
        </w:rPr>
        <w:t xml:space="preserve">INSTITUTO DE INVESTIGACION SANITARIA DE LA FUNDACION JIMENEZ DIAZ </w:t>
      </w:r>
      <w:r w:rsidR="000D4741" w:rsidRPr="000D4741">
        <w:rPr>
          <w:rFonts w:ascii="Calibri" w:hAnsi="Calibri" w:cs="Calibri"/>
          <w:color w:val="232826"/>
        </w:rPr>
        <w:t>BANCO</w:t>
      </w:r>
      <w:r w:rsidR="000D4741" w:rsidRPr="000D4741">
        <w:rPr>
          <w:rFonts w:ascii="Calibri" w:hAnsi="Calibri" w:cs="Calibri"/>
          <w:color w:val="232826"/>
          <w:spacing w:val="2"/>
        </w:rPr>
        <w:t xml:space="preserve"> </w:t>
      </w:r>
      <w:r w:rsidR="000D4741" w:rsidRPr="000D4741">
        <w:rPr>
          <w:rFonts w:ascii="Calibri" w:hAnsi="Calibri" w:cs="Calibri"/>
          <w:color w:val="151616"/>
        </w:rPr>
        <w:t>SANTANDER</w:t>
      </w:r>
      <w:r w:rsidR="000D4741" w:rsidRPr="000D4741">
        <w:rPr>
          <w:rFonts w:ascii="Calibri" w:hAnsi="Calibri" w:cs="Calibri"/>
          <w:color w:val="151616"/>
          <w:spacing w:val="15"/>
        </w:rPr>
        <w:t xml:space="preserve"> </w:t>
      </w:r>
      <w:r w:rsidR="000D4741" w:rsidRPr="000D4741">
        <w:rPr>
          <w:rFonts w:ascii="Calibri" w:hAnsi="Calibri" w:cs="Calibri"/>
          <w:color w:val="151616"/>
        </w:rPr>
        <w:t>S.A.</w:t>
      </w:r>
    </w:p>
    <w:p w14:paraId="76FA7059" w14:textId="6D531E62" w:rsidR="00656781" w:rsidRPr="000D4741" w:rsidRDefault="00656781" w:rsidP="00E6531C">
      <w:pPr>
        <w:ind w:left="708"/>
        <w:jc w:val="both"/>
        <w:rPr>
          <w:rFonts w:ascii="Calibri" w:hAnsi="Calibri" w:cs="Calibri"/>
        </w:rPr>
      </w:pPr>
      <w:r w:rsidRPr="000D4741">
        <w:rPr>
          <w:rFonts w:ascii="Calibri" w:hAnsi="Calibri" w:cs="Calibri"/>
        </w:rPr>
        <w:t xml:space="preserve">Cea Bermúdez, </w:t>
      </w:r>
      <w:r w:rsidR="00141068">
        <w:rPr>
          <w:rFonts w:ascii="Calibri" w:hAnsi="Calibri" w:cs="Calibri"/>
        </w:rPr>
        <w:t>42</w:t>
      </w:r>
    </w:p>
    <w:p w14:paraId="00B506D7" w14:textId="77777777" w:rsidR="00656781" w:rsidRPr="000D4741" w:rsidRDefault="00656781" w:rsidP="00E6531C">
      <w:pPr>
        <w:ind w:left="708"/>
        <w:jc w:val="both"/>
        <w:rPr>
          <w:rFonts w:ascii="Calibri" w:hAnsi="Calibri" w:cs="Calibri"/>
        </w:rPr>
      </w:pPr>
      <w:r w:rsidRPr="000D4741">
        <w:rPr>
          <w:rFonts w:ascii="Calibri" w:hAnsi="Calibri" w:cs="Calibri"/>
        </w:rPr>
        <w:t>28003 – Madrid (España)</w:t>
      </w:r>
    </w:p>
    <w:p w14:paraId="3BD40700" w14:textId="77777777" w:rsidR="00365035" w:rsidRPr="000D4741" w:rsidRDefault="00365035" w:rsidP="00E6531C">
      <w:pPr>
        <w:ind w:left="708"/>
        <w:jc w:val="both"/>
        <w:rPr>
          <w:rFonts w:ascii="Calibri" w:hAnsi="Calibri" w:cs="Calibri"/>
        </w:rPr>
      </w:pPr>
      <w:r w:rsidRPr="000D4741">
        <w:rPr>
          <w:rFonts w:ascii="Calibri" w:hAnsi="Calibri" w:cs="Calibri"/>
        </w:rPr>
        <w:t>Nº de Cuenta: 0075.5977.81.0605344752</w:t>
      </w:r>
    </w:p>
    <w:p w14:paraId="501D5AE0" w14:textId="77777777" w:rsidR="00365035" w:rsidRPr="000D4741" w:rsidRDefault="00365035" w:rsidP="00E6531C">
      <w:pPr>
        <w:ind w:left="708"/>
        <w:jc w:val="both"/>
        <w:rPr>
          <w:rFonts w:ascii="Calibri" w:hAnsi="Calibri" w:cs="Calibri"/>
        </w:rPr>
      </w:pPr>
      <w:r w:rsidRPr="000D4741">
        <w:rPr>
          <w:rFonts w:ascii="Calibri" w:hAnsi="Calibri" w:cs="Calibri"/>
        </w:rPr>
        <w:t xml:space="preserve">IBAN code: ES91 </w:t>
      </w:r>
    </w:p>
    <w:p w14:paraId="11341A72" w14:textId="77777777" w:rsidR="00365035" w:rsidRPr="000D4741" w:rsidRDefault="00365035" w:rsidP="00E6531C">
      <w:pPr>
        <w:ind w:left="708"/>
        <w:jc w:val="both"/>
        <w:rPr>
          <w:rFonts w:ascii="Calibri" w:hAnsi="Calibri" w:cs="Calibri"/>
        </w:rPr>
      </w:pPr>
      <w:r w:rsidRPr="000D4741">
        <w:rPr>
          <w:rFonts w:ascii="Calibri" w:hAnsi="Calibri" w:cs="Calibri"/>
        </w:rPr>
        <w:t xml:space="preserve">SWIFT code: </w:t>
      </w:r>
      <w:r w:rsidR="000D4741" w:rsidRPr="000D4741">
        <w:rPr>
          <w:rFonts w:ascii="Calibri" w:eastAsia="Arial" w:hAnsi="Calibri" w:cs="Calibri"/>
          <w:color w:val="232826"/>
          <w:sz w:val="19"/>
          <w:szCs w:val="19"/>
        </w:rPr>
        <w:t>BSCHESMM</w:t>
      </w:r>
    </w:p>
    <w:p w14:paraId="44C68F58" w14:textId="77777777" w:rsidR="00844C03" w:rsidRDefault="00844C03" w:rsidP="00E6531C">
      <w:pPr>
        <w:ind w:left="708" w:firstLine="12"/>
        <w:rPr>
          <w:rFonts w:ascii="Calibri" w:hAnsi="Calibri"/>
        </w:rPr>
      </w:pPr>
    </w:p>
    <w:p w14:paraId="11522E2D" w14:textId="40EFA62B" w:rsidR="00235C26" w:rsidRPr="003B3B6A" w:rsidRDefault="003549A4" w:rsidP="00E6531C">
      <w:pPr>
        <w:ind w:left="708" w:firstLine="12"/>
        <w:rPr>
          <w:rFonts w:ascii="Calibri" w:hAnsi="Calibri" w:cs="Calibri"/>
        </w:rPr>
      </w:pPr>
      <w:r>
        <w:rPr>
          <w:rFonts w:ascii="Calibri" w:hAnsi="Calibri"/>
        </w:rPr>
        <w:t>Las Facturas se emitirán a nombre de:</w:t>
      </w:r>
    </w:p>
    <w:p w14:paraId="18C228F3" w14:textId="601B4A9E" w:rsidR="003141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6BA9B962" w14:textId="77777777" w:rsidR="003549A4" w:rsidRDefault="003549A4" w:rsidP="00E6531C">
      <w:pPr>
        <w:ind w:left="708" w:firstLine="12"/>
        <w:rPr>
          <w:rFonts w:ascii="Calibri" w:hAnsi="Calibri"/>
        </w:rPr>
      </w:pPr>
    </w:p>
    <w:p w14:paraId="6939CCE6" w14:textId="0A474344" w:rsidR="003549A4" w:rsidRPr="003B3B6A" w:rsidRDefault="003549A4" w:rsidP="00E6531C">
      <w:pPr>
        <w:ind w:left="708" w:firstLine="12"/>
        <w:rPr>
          <w:rFonts w:ascii="Calibri" w:hAnsi="Calibri" w:cs="Calibri"/>
        </w:rPr>
      </w:pPr>
      <w:r>
        <w:rPr>
          <w:rFonts w:ascii="Calibri" w:hAnsi="Calibri"/>
        </w:rPr>
        <w:t xml:space="preserve">Las Facturas se enviarán </w:t>
      </w:r>
      <w:r w:rsidR="00604488">
        <w:rPr>
          <w:rFonts w:ascii="Calibri" w:hAnsi="Calibri"/>
        </w:rPr>
        <w:t xml:space="preserve">en </w:t>
      </w:r>
      <w:r w:rsidR="00F13C08">
        <w:rPr>
          <w:rFonts w:ascii="Calibri" w:hAnsi="Calibri"/>
        </w:rPr>
        <w:t>formato digital</w:t>
      </w:r>
      <w:r w:rsidR="00604488">
        <w:rPr>
          <w:rFonts w:ascii="Calibri" w:hAnsi="Calibri"/>
        </w:rPr>
        <w:t xml:space="preserve"> mediante correo electrónico </w:t>
      </w:r>
      <w:r>
        <w:rPr>
          <w:rFonts w:ascii="Calibri" w:hAnsi="Calibri"/>
        </w:rPr>
        <w:t>a:</w:t>
      </w:r>
    </w:p>
    <w:p w14:paraId="15E012AC" w14:textId="77777777" w:rsidR="00616B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04295580" w14:textId="77777777" w:rsidR="00A13060" w:rsidRPr="003B3B6A" w:rsidRDefault="00A13060" w:rsidP="00E6531C">
      <w:pPr>
        <w:autoSpaceDE w:val="0"/>
        <w:autoSpaceDN w:val="0"/>
        <w:adjustRightInd w:val="0"/>
        <w:jc w:val="both"/>
        <w:rPr>
          <w:rFonts w:ascii="Calibri" w:hAnsi="Calibri" w:cs="Calibri"/>
          <w:i/>
          <w:color w:val="FF0000"/>
        </w:rPr>
      </w:pPr>
    </w:p>
    <w:p w14:paraId="40C1B2F1" w14:textId="77777777" w:rsidR="000E1EEC" w:rsidRPr="00C323AB" w:rsidRDefault="000E1EEC" w:rsidP="00E6531C">
      <w:pPr>
        <w:numPr>
          <w:ilvl w:val="1"/>
          <w:numId w:val="5"/>
        </w:numPr>
        <w:autoSpaceDE w:val="0"/>
        <w:autoSpaceDN w:val="0"/>
        <w:adjustRightInd w:val="0"/>
        <w:ind w:left="709" w:hanging="709"/>
        <w:jc w:val="both"/>
        <w:rPr>
          <w:rFonts w:ascii="Calibri" w:hAnsi="Calibri" w:cs="Calibri"/>
        </w:rPr>
      </w:pPr>
      <w:r w:rsidRPr="00C323AB">
        <w:rPr>
          <w:rFonts w:asciiTheme="minorHAnsi" w:hAnsiTheme="minorHAnsi" w:cs="Calibri"/>
        </w:rPr>
        <w:lastRenderedPageBreak/>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w:t>
      </w:r>
      <w:r w:rsidR="00B36665" w:rsidRPr="00C323AB">
        <w:rPr>
          <w:rFonts w:asciiTheme="minorHAnsi" w:hAnsiTheme="minorHAnsi"/>
          <w:bCs/>
          <w:iCs/>
        </w:rPr>
        <w:t xml:space="preserve">la transferencia. En caso contrario, la FIIS-FJD </w:t>
      </w:r>
      <w:r w:rsidR="00FF13F1" w:rsidRPr="00C323AB">
        <w:rPr>
          <w:rFonts w:asciiTheme="minorHAnsi" w:hAnsiTheme="minorHAnsi"/>
          <w:bCs/>
          <w:iCs/>
        </w:rPr>
        <w:t xml:space="preserve">no </w:t>
      </w:r>
      <w:r w:rsidR="00B36665" w:rsidRPr="00C323AB">
        <w:rPr>
          <w:rFonts w:asciiTheme="minorHAnsi" w:hAnsiTheme="minorHAnsi"/>
          <w:bCs/>
          <w:iCs/>
        </w:rPr>
        <w:t>asegura la correcta validación del pago de dicha factura</w:t>
      </w:r>
      <w:r w:rsidRPr="00C323AB">
        <w:rPr>
          <w:rFonts w:asciiTheme="minorHAnsi" w:hAnsiTheme="minorHAnsi"/>
          <w:bCs/>
          <w:iCs/>
        </w:rPr>
        <w:t>.</w:t>
      </w:r>
    </w:p>
    <w:p w14:paraId="61FA9E2B" w14:textId="77777777" w:rsidR="000E1EEC" w:rsidRDefault="000E1EEC" w:rsidP="00E6531C">
      <w:pPr>
        <w:autoSpaceDE w:val="0"/>
        <w:autoSpaceDN w:val="0"/>
        <w:adjustRightInd w:val="0"/>
        <w:jc w:val="both"/>
        <w:rPr>
          <w:rFonts w:ascii="Calibri" w:hAnsi="Calibri" w:cs="Calibri"/>
        </w:rPr>
      </w:pPr>
    </w:p>
    <w:p w14:paraId="6692B08F" w14:textId="3C87E2EB" w:rsidR="003C2209" w:rsidRDefault="003C2209" w:rsidP="00E6531C">
      <w:pPr>
        <w:numPr>
          <w:ilvl w:val="1"/>
          <w:numId w:val="5"/>
        </w:numPr>
        <w:autoSpaceDE w:val="0"/>
        <w:autoSpaceDN w:val="0"/>
        <w:adjustRightInd w:val="0"/>
        <w:ind w:left="709" w:hanging="709"/>
        <w:jc w:val="both"/>
        <w:rPr>
          <w:rFonts w:ascii="Calibri" w:hAnsi="Calibri" w:cs="Calibri"/>
        </w:rPr>
      </w:pPr>
      <w:r w:rsidRPr="000E1EEC">
        <w:rPr>
          <w:rFonts w:ascii="Calibri" w:hAnsi="Calibri" w:cs="Calibri"/>
        </w:rPr>
        <w:t>Los pagos realizados por El PROMOTOR/CRO al</w:t>
      </w:r>
      <w:r w:rsidR="00581D57" w:rsidRPr="000E1EEC">
        <w:rPr>
          <w:rFonts w:ascii="Calibri" w:hAnsi="Calibri" w:cs="Calibri"/>
        </w:rPr>
        <w:t xml:space="preserve"> IIS-FJD</w:t>
      </w:r>
      <w:r w:rsidRPr="000E1EEC">
        <w:rPr>
          <w:rFonts w:ascii="Calibri" w:hAnsi="Calibri" w:cs="Calibri"/>
        </w:rPr>
        <w:t xml:space="preserve"> serán plenamente liberatorios para el primero siendo responsabilidad d</w:t>
      </w:r>
      <w:r w:rsidR="00B36665">
        <w:rPr>
          <w:rFonts w:ascii="Calibri" w:hAnsi="Calibri" w:cs="Calibri"/>
        </w:rPr>
        <w:t>e la FIIS-FJD el pago de las cantidades que, en su caso, correspondan a los investigadores o sujetos del ensayo.</w:t>
      </w:r>
    </w:p>
    <w:p w14:paraId="152B41D3" w14:textId="77777777" w:rsidR="000919C9" w:rsidRDefault="000919C9" w:rsidP="00E6531C">
      <w:pPr>
        <w:pStyle w:val="Prrafodelista"/>
        <w:rPr>
          <w:rFonts w:ascii="Calibri" w:hAnsi="Calibri" w:cs="Calibri"/>
        </w:rPr>
      </w:pPr>
    </w:p>
    <w:p w14:paraId="378906CE" w14:textId="0F1DC38F" w:rsidR="000919C9" w:rsidRPr="000919C9" w:rsidRDefault="000919C9" w:rsidP="00E6531C">
      <w:pPr>
        <w:numPr>
          <w:ilvl w:val="1"/>
          <w:numId w:val="5"/>
        </w:numPr>
        <w:autoSpaceDE w:val="0"/>
        <w:autoSpaceDN w:val="0"/>
        <w:adjustRightInd w:val="0"/>
        <w:ind w:left="709" w:hanging="709"/>
        <w:jc w:val="both"/>
        <w:rPr>
          <w:rFonts w:ascii="Calibri" w:hAnsi="Calibri" w:cs="Calibri"/>
        </w:rPr>
      </w:pPr>
      <w:r w:rsidRPr="000919C9">
        <w:rPr>
          <w:rFonts w:ascii="Calibri" w:hAnsi="Calibri" w:cs="Calibri"/>
        </w:rPr>
        <w:t xml:space="preserve">Las PARTES acuerdan que, si el </w:t>
      </w:r>
      <w:r w:rsidR="00A93549">
        <w:rPr>
          <w:rFonts w:ascii="Calibri" w:hAnsi="Calibri" w:cs="Calibri"/>
        </w:rPr>
        <w:t>CENTRO</w:t>
      </w:r>
      <w:r w:rsidRPr="000919C9">
        <w:rPr>
          <w:rFonts w:ascii="Calibri" w:hAnsi="Calibri" w:cs="Calibri"/>
        </w:rPr>
        <w:t xml:space="preserve"> carece del equipo necesario para realizar adecuadamente el ENSAYO, el PROMOTOR lo facilitará al </w:t>
      </w:r>
      <w:r w:rsidR="00A93549">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sidR="00A93549">
        <w:rPr>
          <w:rFonts w:ascii="Calibri" w:hAnsi="Calibri" w:cs="Calibri"/>
        </w:rPr>
        <w:t>CENTRO</w:t>
      </w:r>
      <w:r w:rsidRPr="000919C9">
        <w:rPr>
          <w:rFonts w:ascii="Calibri" w:hAnsi="Calibri" w:cs="Calibri"/>
        </w:rPr>
        <w:t>, la FUNDACIÓN, ni el INVESTIGADOR PRINCIPAL de su mantenimiento, ni de su eventual pérdida.</w:t>
      </w:r>
    </w:p>
    <w:p w14:paraId="7CD069B6" w14:textId="77777777" w:rsidR="000919C9" w:rsidRPr="00332E20" w:rsidRDefault="000919C9" w:rsidP="00E6531C">
      <w:pPr>
        <w:autoSpaceDE w:val="0"/>
        <w:autoSpaceDN w:val="0"/>
        <w:adjustRightInd w:val="0"/>
        <w:ind w:left="709"/>
        <w:jc w:val="both"/>
        <w:rPr>
          <w:rFonts w:ascii="Calibri" w:hAnsi="Calibri" w:cs="Calibri"/>
          <w:sz w:val="8"/>
          <w:szCs w:val="8"/>
        </w:rPr>
      </w:pPr>
    </w:p>
    <w:p w14:paraId="1ED6EDCC" w14:textId="741D65D9" w:rsidR="000919C9" w:rsidRPr="000919C9" w:rsidRDefault="000919C9" w:rsidP="00E6531C">
      <w:pPr>
        <w:autoSpaceDE w:val="0"/>
        <w:autoSpaceDN w:val="0"/>
        <w:adjustRightInd w:val="0"/>
        <w:ind w:left="709"/>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sidR="00782548">
        <w:rPr>
          <w:rFonts w:ascii="Calibri" w:hAnsi="Calibri" w:cs="Calibri"/>
        </w:rPr>
        <w:t>____________________</w:t>
      </w:r>
    </w:p>
    <w:p w14:paraId="366D603C" w14:textId="77777777" w:rsidR="000919C9" w:rsidRPr="000919C9" w:rsidRDefault="000919C9" w:rsidP="00E6531C">
      <w:pPr>
        <w:autoSpaceDE w:val="0"/>
        <w:autoSpaceDN w:val="0"/>
        <w:adjustRightInd w:val="0"/>
        <w:ind w:left="709"/>
        <w:jc w:val="both"/>
        <w:rPr>
          <w:rFonts w:ascii="Calibri" w:hAnsi="Calibri" w:cs="Calibri"/>
        </w:rPr>
      </w:pPr>
    </w:p>
    <w:p w14:paraId="44192EF5" w14:textId="5C350D23" w:rsidR="000919C9" w:rsidRPr="000E1EEC" w:rsidRDefault="000919C9" w:rsidP="00E6531C">
      <w:pPr>
        <w:autoSpaceDE w:val="0"/>
        <w:autoSpaceDN w:val="0"/>
        <w:adjustRightInd w:val="0"/>
        <w:ind w:left="709"/>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sidR="00A93549">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sidR="00A93549">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248C4F18" w14:textId="77777777" w:rsidR="003C2209" w:rsidRPr="00BC4EEE" w:rsidRDefault="003C2209" w:rsidP="00E6531C">
      <w:pPr>
        <w:autoSpaceDE w:val="0"/>
        <w:autoSpaceDN w:val="0"/>
        <w:adjustRightInd w:val="0"/>
        <w:jc w:val="both"/>
        <w:rPr>
          <w:rFonts w:ascii="Calibri" w:hAnsi="Calibri" w:cs="Calibri"/>
        </w:rPr>
      </w:pPr>
    </w:p>
    <w:p w14:paraId="35C309D6" w14:textId="56F93AE0" w:rsidR="003C2209" w:rsidRPr="002613B1"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SEXTA.</w:t>
      </w:r>
      <w:r w:rsidRPr="002613B1">
        <w:rPr>
          <w:rFonts w:ascii="Calibri" w:hAnsi="Calibri" w:cs="Calibri"/>
          <w:b/>
          <w:sz w:val="22"/>
          <w:szCs w:val="22"/>
        </w:rPr>
        <w:t xml:space="preserve">   </w:t>
      </w:r>
      <w:r w:rsidR="009E2554" w:rsidRPr="002613B1">
        <w:rPr>
          <w:rFonts w:ascii="Calibri" w:hAnsi="Calibri" w:cs="Calibri"/>
          <w:b/>
          <w:sz w:val="22"/>
          <w:szCs w:val="22"/>
        </w:rPr>
        <w:t>SEGURO Y RESPONSABILIDADES</w:t>
      </w:r>
      <w:r w:rsidRPr="002613B1">
        <w:rPr>
          <w:rFonts w:ascii="Calibri" w:hAnsi="Calibri" w:cs="Calibri"/>
          <w:b/>
          <w:sz w:val="22"/>
          <w:szCs w:val="22"/>
        </w:rPr>
        <w:t xml:space="preserve"> </w:t>
      </w:r>
    </w:p>
    <w:p w14:paraId="165D2079" w14:textId="44C247CF" w:rsidR="002E2898" w:rsidRPr="002613B1" w:rsidRDefault="003C2209" w:rsidP="00E6531C">
      <w:pPr>
        <w:autoSpaceDE w:val="0"/>
        <w:autoSpaceDN w:val="0"/>
        <w:adjustRightInd w:val="0"/>
        <w:jc w:val="both"/>
        <w:rPr>
          <w:rFonts w:ascii="Calibri" w:hAnsi="Calibri" w:cs="Calibri"/>
        </w:rPr>
      </w:pPr>
      <w:r w:rsidRPr="002613B1">
        <w:rPr>
          <w:rFonts w:ascii="Calibri" w:hAnsi="Calibri" w:cs="Calibri"/>
        </w:rPr>
        <w:t xml:space="preserve">El PROMOTOR tiene suscrita una póliza de seguro de responsabilidad civil que cumple en todos sus aspectos lo establecido en el RD </w:t>
      </w:r>
      <w:r w:rsidR="00C57E4F">
        <w:rPr>
          <w:rFonts w:ascii="Calibri" w:hAnsi="Calibri" w:cs="Calibri"/>
        </w:rPr>
        <w:t>1090/2015</w:t>
      </w:r>
      <w:r w:rsidRPr="002613B1">
        <w:rPr>
          <w:rFonts w:ascii="Calibri" w:hAnsi="Calibri" w:cs="Calibri"/>
        </w:rPr>
        <w:t>. Dicha póliza, nº</w:t>
      </w:r>
      <w:r w:rsidR="0063365F">
        <w:rPr>
          <w:rFonts w:ascii="Calibri" w:hAnsi="Calibri" w:cs="Calibri"/>
        </w:rPr>
        <w:t xml:space="preserve"> ____________</w:t>
      </w:r>
      <w:r w:rsidRPr="002613B1">
        <w:rPr>
          <w:rFonts w:ascii="Calibri" w:hAnsi="Calibri" w:cs="Calibri"/>
        </w:rPr>
        <w:t>, que ha sido concertada con la entidad aseguradora</w:t>
      </w:r>
      <w:r w:rsidR="0063365F">
        <w:rPr>
          <w:rFonts w:ascii="Calibri" w:hAnsi="Calibri" w:cs="Calibri"/>
        </w:rPr>
        <w:t xml:space="preserve"> ____________</w:t>
      </w:r>
      <w:r w:rsidRPr="002613B1">
        <w:rPr>
          <w:rFonts w:ascii="Calibri" w:hAnsi="Calibri" w:cs="Calibri"/>
        </w:rPr>
        <w:t>,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w:t>
      </w:r>
      <w:r w:rsidR="0047478C" w:rsidRPr="002613B1">
        <w:rPr>
          <w:rFonts w:ascii="Calibri" w:hAnsi="Calibri" w:cs="Calibri"/>
        </w:rPr>
        <w:t>/los</w:t>
      </w:r>
      <w:r w:rsidRPr="002613B1">
        <w:rPr>
          <w:rFonts w:ascii="Calibri" w:hAnsi="Calibri" w:cs="Calibri"/>
        </w:rPr>
        <w:t xml:space="preserve"> INVESTIGADOR</w:t>
      </w:r>
      <w:r w:rsidR="0047478C" w:rsidRPr="002613B1">
        <w:rPr>
          <w:rFonts w:ascii="Calibri" w:hAnsi="Calibri" w:cs="Calibri"/>
        </w:rPr>
        <w:t>/ES</w:t>
      </w:r>
      <w:r w:rsidRPr="002613B1">
        <w:rPr>
          <w:rFonts w:ascii="Calibri" w:hAnsi="Calibri" w:cs="Calibri"/>
        </w:rPr>
        <w:t xml:space="preserve"> PRINCIPAL</w:t>
      </w:r>
      <w:r w:rsidR="0047478C" w:rsidRPr="002613B1">
        <w:rPr>
          <w:rFonts w:ascii="Calibri" w:hAnsi="Calibri" w:cs="Calibri"/>
        </w:rPr>
        <w:t>/ES</w:t>
      </w:r>
      <w:r w:rsidRPr="002613B1">
        <w:rPr>
          <w:rFonts w:ascii="Calibri" w:hAnsi="Calibri" w:cs="Calibri"/>
        </w:rPr>
        <w:t xml:space="preserve">, sus colaboradores y al </w:t>
      </w:r>
      <w:r w:rsidR="00A93549">
        <w:rPr>
          <w:rFonts w:ascii="Calibri" w:hAnsi="Calibri" w:cs="Calibri"/>
        </w:rPr>
        <w:t>CENTRO</w:t>
      </w:r>
      <w:r w:rsidR="0047478C" w:rsidRPr="002613B1">
        <w:rPr>
          <w:rFonts w:ascii="Calibri" w:hAnsi="Calibri" w:cs="Calibri"/>
        </w:rPr>
        <w:t xml:space="preserve"> donde se realice (</w:t>
      </w:r>
      <w:r w:rsidR="00670021">
        <w:rPr>
          <w:rFonts w:ascii="Calibri" w:hAnsi="Calibri" w:cs="Calibri"/>
        </w:rPr>
        <w:t>F</w:t>
      </w:r>
      <w:r w:rsidR="0047478C" w:rsidRPr="002613B1">
        <w:rPr>
          <w:rFonts w:ascii="Calibri" w:hAnsi="Calibri" w:cs="Calibri"/>
        </w:rPr>
        <w:t>IIS-FJD, HIE</w:t>
      </w:r>
      <w:r w:rsidR="006144F9">
        <w:rPr>
          <w:rFonts w:ascii="Calibri" w:hAnsi="Calibri" w:cs="Calibri"/>
        </w:rPr>
        <w:t xml:space="preserve">, </w:t>
      </w:r>
      <w:r w:rsidR="0047478C" w:rsidRPr="002613B1">
        <w:rPr>
          <w:rFonts w:ascii="Calibri" w:hAnsi="Calibri" w:cs="Calibri"/>
        </w:rPr>
        <w:t>HRJC</w:t>
      </w:r>
      <w:r w:rsidR="006144F9">
        <w:rPr>
          <w:rFonts w:ascii="Calibri" w:hAnsi="Calibri" w:cs="Calibri"/>
        </w:rPr>
        <w:t xml:space="preserve"> y HGV</w:t>
      </w:r>
      <w:r w:rsidR="0047478C" w:rsidRPr="002613B1">
        <w:rPr>
          <w:rFonts w:ascii="Calibri" w:hAnsi="Calibri" w:cs="Calibri"/>
        </w:rPr>
        <w:t>)</w:t>
      </w:r>
      <w:r w:rsidRPr="002613B1">
        <w:rPr>
          <w:rFonts w:ascii="Calibri" w:hAnsi="Calibri" w:cs="Calibri"/>
        </w:rPr>
        <w:t>.</w:t>
      </w:r>
    </w:p>
    <w:p w14:paraId="0DB3919C" w14:textId="77777777" w:rsidR="003C2209" w:rsidRPr="002613B1" w:rsidRDefault="003C2209" w:rsidP="00E6531C">
      <w:pPr>
        <w:autoSpaceDE w:val="0"/>
        <w:autoSpaceDN w:val="0"/>
        <w:adjustRightInd w:val="0"/>
        <w:jc w:val="both"/>
        <w:rPr>
          <w:rFonts w:ascii="Calibri" w:hAnsi="Calibri" w:cs="Calibri"/>
        </w:rPr>
      </w:pPr>
    </w:p>
    <w:p w14:paraId="7283578B" w14:textId="32547F03" w:rsidR="001F2152" w:rsidRPr="001F2152" w:rsidRDefault="003C2209" w:rsidP="00E6531C">
      <w:pPr>
        <w:tabs>
          <w:tab w:val="left" w:pos="1683"/>
        </w:tabs>
        <w:outlineLvl w:val="0"/>
        <w:rPr>
          <w:rFonts w:ascii="Calibri" w:eastAsia="Arial" w:hAnsi="Calibri" w:cs="Arial"/>
          <w:b/>
          <w:bCs/>
          <w:caps/>
          <w:sz w:val="21"/>
          <w:szCs w:val="21"/>
        </w:rPr>
      </w:pPr>
      <w:r w:rsidRPr="00C60287">
        <w:rPr>
          <w:rFonts w:ascii="Calibri" w:hAnsi="Calibri" w:cs="Calibri"/>
          <w:b/>
          <w:sz w:val="22"/>
          <w:szCs w:val="22"/>
        </w:rPr>
        <w:t>SÉ</w:t>
      </w:r>
      <w:r w:rsidR="009E2554" w:rsidRPr="00C60287">
        <w:rPr>
          <w:rFonts w:ascii="Calibri" w:hAnsi="Calibri" w:cs="Calibri"/>
          <w:b/>
          <w:sz w:val="22"/>
          <w:szCs w:val="22"/>
        </w:rPr>
        <w:t>PTIMA</w:t>
      </w:r>
      <w:r w:rsidRPr="002613B1">
        <w:rPr>
          <w:rFonts w:ascii="Calibri" w:hAnsi="Calibri" w:cs="Calibri"/>
          <w:b/>
          <w:sz w:val="22"/>
          <w:szCs w:val="22"/>
        </w:rPr>
        <w:t>.</w:t>
      </w:r>
      <w:r w:rsidR="006655C1">
        <w:rPr>
          <w:rFonts w:ascii="Calibri" w:hAnsi="Calibri" w:cs="Calibri"/>
          <w:b/>
          <w:sz w:val="22"/>
          <w:szCs w:val="22"/>
        </w:rPr>
        <w:t xml:space="preserve"> </w:t>
      </w:r>
      <w:r w:rsidR="001F2152" w:rsidRPr="006655C1">
        <w:rPr>
          <w:rFonts w:ascii="Calibri" w:hAnsi="Calibri" w:cs="Calibri"/>
          <w:b/>
          <w:sz w:val="22"/>
          <w:szCs w:val="22"/>
        </w:rPr>
        <w:t>GARANTÍAS DE CONFIDENCIALIDAD Y PROTECCION DE DATOS DE CARÁCTER</w:t>
      </w:r>
      <w:r w:rsidR="006655C1">
        <w:rPr>
          <w:rFonts w:ascii="Calibri" w:hAnsi="Calibri" w:cs="Calibri"/>
          <w:b/>
          <w:sz w:val="22"/>
          <w:szCs w:val="22"/>
        </w:rPr>
        <w:t xml:space="preserve"> </w:t>
      </w:r>
      <w:r w:rsidR="001F2152" w:rsidRPr="006655C1">
        <w:rPr>
          <w:rFonts w:ascii="Calibri" w:hAnsi="Calibri" w:cs="Calibri"/>
          <w:b/>
          <w:sz w:val="22"/>
          <w:szCs w:val="22"/>
        </w:rPr>
        <w:t>PERSONAL.</w:t>
      </w:r>
    </w:p>
    <w:p w14:paraId="2CF2AC45" w14:textId="77777777" w:rsidR="00434339" w:rsidRDefault="00434339" w:rsidP="00434339">
      <w:pPr>
        <w:pStyle w:val="Prrafodelista"/>
        <w:numPr>
          <w:ilvl w:val="1"/>
          <w:numId w:val="10"/>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74C78D95" w14:textId="77777777" w:rsidR="00434339" w:rsidRPr="00117461" w:rsidRDefault="00434339" w:rsidP="00434339">
      <w:pPr>
        <w:pStyle w:val="Prrafodelista"/>
        <w:ind w:left="426"/>
        <w:jc w:val="both"/>
        <w:outlineLvl w:val="0"/>
        <w:rPr>
          <w:rFonts w:asciiTheme="minorHAnsi" w:hAnsiTheme="minorHAnsi" w:cstheme="minorHAnsi"/>
          <w:sz w:val="6"/>
          <w:szCs w:val="6"/>
        </w:rPr>
      </w:pPr>
    </w:p>
    <w:p w14:paraId="268F8803" w14:textId="77777777" w:rsidR="00434339" w:rsidRPr="00AF49CD"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6B61B0BB" w14:textId="77777777" w:rsidR="00434339" w:rsidRPr="00CD6E72" w:rsidRDefault="00434339" w:rsidP="00434339">
      <w:pPr>
        <w:pStyle w:val="Prrafodelista"/>
        <w:rPr>
          <w:rFonts w:asciiTheme="minorHAnsi" w:hAnsiTheme="minorHAnsi" w:cstheme="minorHAnsi"/>
          <w:sz w:val="6"/>
          <w:szCs w:val="6"/>
        </w:rPr>
      </w:pPr>
    </w:p>
    <w:p w14:paraId="1DC5E761" w14:textId="77777777" w:rsidR="00434339" w:rsidRPr="00AF49CD" w:rsidRDefault="00434339" w:rsidP="00434339">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w:t>
      </w:r>
      <w:r w:rsidRPr="00AF49CD">
        <w:rPr>
          <w:rFonts w:asciiTheme="minorHAnsi" w:hAnsiTheme="minorHAnsi" w:cstheme="minorHAnsi"/>
        </w:rPr>
        <w:lastRenderedPageBreak/>
        <w:t>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C4A2803" w14:textId="77777777" w:rsidR="00434339" w:rsidRDefault="00434339" w:rsidP="00434339">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53EDE8A2" w14:textId="77777777" w:rsidR="00434339" w:rsidRPr="002A616E" w:rsidRDefault="00434339" w:rsidP="00434339">
      <w:pPr>
        <w:ind w:left="426"/>
        <w:jc w:val="both"/>
        <w:outlineLvl w:val="0"/>
        <w:rPr>
          <w:rFonts w:asciiTheme="minorHAnsi" w:hAnsiTheme="minorHAnsi" w:cstheme="minorHAnsi"/>
          <w:sz w:val="10"/>
          <w:szCs w:val="10"/>
        </w:rPr>
      </w:pPr>
    </w:p>
    <w:p w14:paraId="69027E1E"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1FAD3AF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53BCB99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A28290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41BB99B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55059C1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342BDB4"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427492EF"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0D35ADE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5F5DFB1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3375AE3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44A860A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A917C48"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A5988D0"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7E23EF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D95AA46"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1B20988" w14:textId="77777777" w:rsidR="00434339" w:rsidRPr="00774E2E" w:rsidRDefault="00434339" w:rsidP="00434339">
      <w:pPr>
        <w:pStyle w:val="Prrafodelista"/>
        <w:ind w:left="786"/>
        <w:jc w:val="both"/>
        <w:outlineLvl w:val="0"/>
        <w:rPr>
          <w:rFonts w:asciiTheme="minorHAnsi" w:hAnsiTheme="minorHAnsi" w:cstheme="minorHAnsi"/>
          <w:sz w:val="10"/>
          <w:szCs w:val="10"/>
        </w:rPr>
      </w:pPr>
    </w:p>
    <w:p w14:paraId="062498E7" w14:textId="77777777" w:rsidR="00434339"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50A7803"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DAAD75E"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lastRenderedPageBreak/>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E15078A"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7CF2387"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1092EF8D" w14:textId="77777777" w:rsidR="00434339" w:rsidRPr="00B26316" w:rsidRDefault="00434339" w:rsidP="00434339">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6FFCB136"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D7EE79C"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288803B8"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05037E97" w14:textId="2938EDCB"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807499C" w14:textId="77777777" w:rsidR="00434339" w:rsidRPr="003C3823" w:rsidRDefault="00434339" w:rsidP="00434339">
      <w:pPr>
        <w:pStyle w:val="Prrafodelista"/>
        <w:ind w:left="426"/>
        <w:jc w:val="both"/>
        <w:outlineLvl w:val="0"/>
        <w:rPr>
          <w:rFonts w:asciiTheme="minorHAnsi" w:hAnsiTheme="minorHAnsi" w:cstheme="minorHAnsi"/>
          <w:sz w:val="6"/>
          <w:szCs w:val="6"/>
        </w:rPr>
      </w:pPr>
    </w:p>
    <w:p w14:paraId="721C2B0A" w14:textId="77777777" w:rsidR="00434339" w:rsidRPr="00AF49CD" w:rsidRDefault="00434339" w:rsidP="00434339">
      <w:pPr>
        <w:pStyle w:val="Prrafodelista"/>
        <w:numPr>
          <w:ilvl w:val="1"/>
          <w:numId w:val="10"/>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DAC03B6" w14:textId="77777777" w:rsidR="00434339" w:rsidRPr="00DF6C75" w:rsidRDefault="00434339" w:rsidP="00434339">
      <w:pPr>
        <w:ind w:left="421"/>
        <w:jc w:val="both"/>
        <w:outlineLvl w:val="0"/>
        <w:rPr>
          <w:rFonts w:asciiTheme="minorHAnsi" w:hAnsiTheme="minorHAnsi" w:cstheme="minorHAnsi"/>
          <w:b/>
          <w:sz w:val="10"/>
          <w:szCs w:val="10"/>
          <w:u w:val="single"/>
        </w:rPr>
      </w:pPr>
      <w:bookmarkStart w:id="1" w:name="_Hlk154657331"/>
    </w:p>
    <w:p w14:paraId="0B17384F" w14:textId="77777777" w:rsidR="00434339" w:rsidRPr="002E217E" w:rsidRDefault="00434339" w:rsidP="00434339">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14D7E45A" w14:textId="77777777" w:rsidR="00434339" w:rsidRPr="002F77DD" w:rsidRDefault="00434339" w:rsidP="00434339">
      <w:pPr>
        <w:ind w:left="421"/>
        <w:rPr>
          <w:rFonts w:ascii="Calibri" w:hAnsi="Calibri" w:cs="Calibri"/>
          <w:sz w:val="18"/>
          <w:szCs w:val="18"/>
        </w:rPr>
      </w:pPr>
      <w:hyperlink r:id="rId7" w:history="1">
        <w:r w:rsidRPr="002F77DD">
          <w:rPr>
            <w:rStyle w:val="Hipervnculo"/>
            <w:rFonts w:ascii="Calibri" w:hAnsi="Calibri" w:cs="Calibri"/>
            <w:sz w:val="18"/>
            <w:szCs w:val="18"/>
          </w:rPr>
          <w:t>DPO@fjd.es</w:t>
        </w:r>
      </w:hyperlink>
    </w:p>
    <w:p w14:paraId="39600645" w14:textId="77777777" w:rsidR="00434339" w:rsidRPr="000A738F" w:rsidRDefault="00434339" w:rsidP="00434339">
      <w:pPr>
        <w:ind w:left="421"/>
        <w:rPr>
          <w:rFonts w:ascii="Calibri" w:hAnsi="Calibri" w:cs="Calibri"/>
          <w:sz w:val="18"/>
          <w:szCs w:val="18"/>
        </w:rPr>
      </w:pPr>
      <w:r>
        <w:rPr>
          <w:rFonts w:ascii="Calibri" w:hAnsi="Calibri" w:cs="Calibri"/>
          <w:sz w:val="18"/>
          <w:szCs w:val="18"/>
        </w:rPr>
        <w:t>Av Reyes Católicos 2, 28040,</w:t>
      </w:r>
      <w:r w:rsidRPr="000A738F">
        <w:rPr>
          <w:rFonts w:ascii="Calibri" w:hAnsi="Calibri" w:cs="Calibri"/>
          <w:sz w:val="18"/>
          <w:szCs w:val="18"/>
        </w:rPr>
        <w:t xml:space="preserve"> Madrid</w:t>
      </w:r>
      <w:r>
        <w:rPr>
          <w:rFonts w:ascii="Calibri" w:hAnsi="Calibri" w:cs="Calibri"/>
          <w:sz w:val="18"/>
          <w:szCs w:val="18"/>
        </w:rPr>
        <w:t>, España</w:t>
      </w:r>
    </w:p>
    <w:p w14:paraId="33DD5A09" w14:textId="77777777" w:rsidR="00434339" w:rsidRPr="000912BF" w:rsidRDefault="00434339" w:rsidP="00434339">
      <w:pPr>
        <w:ind w:left="421"/>
        <w:jc w:val="both"/>
        <w:outlineLvl w:val="0"/>
        <w:rPr>
          <w:rFonts w:asciiTheme="minorHAnsi" w:hAnsiTheme="minorHAnsi" w:cstheme="minorHAnsi"/>
          <w:b/>
          <w:sz w:val="10"/>
          <w:szCs w:val="10"/>
          <w:u w:val="single"/>
        </w:rPr>
      </w:pPr>
    </w:p>
    <w:p w14:paraId="4DD3E45C" w14:textId="77777777" w:rsidR="00434339" w:rsidRPr="008A57CE" w:rsidRDefault="00434339" w:rsidP="00434339">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4EC7623" w14:textId="77777777" w:rsidR="00434339" w:rsidRPr="00D0615A" w:rsidRDefault="00434339" w:rsidP="00434339">
      <w:pPr>
        <w:ind w:left="421"/>
        <w:jc w:val="both"/>
        <w:outlineLvl w:val="0"/>
        <w:rPr>
          <w:rFonts w:asciiTheme="minorHAnsi" w:hAnsiTheme="minorHAnsi" w:cstheme="minorHAnsi"/>
          <w:b/>
          <w:sz w:val="6"/>
          <w:szCs w:val="6"/>
          <w:u w:val="single"/>
        </w:rPr>
      </w:pPr>
    </w:p>
    <w:p w14:paraId="0E7CF8F4"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6B67731E"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7AB834DD"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p w14:paraId="07D102F1" w14:textId="77777777" w:rsidR="00434339" w:rsidRPr="00434339" w:rsidRDefault="00434339" w:rsidP="00434339">
      <w:pPr>
        <w:ind w:left="421"/>
        <w:jc w:val="both"/>
        <w:outlineLvl w:val="0"/>
        <w:rPr>
          <w:rFonts w:asciiTheme="minorHAnsi" w:hAnsiTheme="minorHAnsi" w:cstheme="minorHAnsi"/>
          <w:b/>
          <w:sz w:val="10"/>
          <w:szCs w:val="10"/>
          <w:u w:val="single"/>
        </w:rPr>
      </w:pPr>
    </w:p>
    <w:p w14:paraId="786A8661" w14:textId="77777777" w:rsidR="00434339" w:rsidRPr="00434339" w:rsidRDefault="00434339" w:rsidP="00434339">
      <w:pPr>
        <w:ind w:left="421"/>
        <w:jc w:val="both"/>
        <w:outlineLvl w:val="0"/>
        <w:rPr>
          <w:rFonts w:asciiTheme="minorHAnsi" w:hAnsiTheme="minorHAnsi" w:cstheme="minorHAnsi"/>
          <w:b/>
          <w:u w:val="single"/>
        </w:rPr>
      </w:pPr>
      <w:r w:rsidRPr="00434339">
        <w:rPr>
          <w:rFonts w:asciiTheme="minorHAnsi" w:hAnsiTheme="minorHAnsi" w:cstheme="minorHAnsi"/>
          <w:b/>
          <w:u w:val="single"/>
        </w:rPr>
        <w:t>CRO DATA PROTECTION DELEGATE:</w:t>
      </w:r>
    </w:p>
    <w:p w14:paraId="29B2253C"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324B3B26"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0B28FE2B"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bookmarkEnd w:id="1"/>
    <w:p w14:paraId="3EAB7789" w14:textId="77777777" w:rsidR="00434339" w:rsidRPr="00650722" w:rsidRDefault="00434339" w:rsidP="00434339">
      <w:pPr>
        <w:pStyle w:val="Prrafodelista"/>
        <w:ind w:left="426"/>
        <w:jc w:val="both"/>
        <w:outlineLvl w:val="0"/>
        <w:rPr>
          <w:rFonts w:asciiTheme="minorHAnsi" w:hAnsiTheme="minorHAnsi" w:cstheme="minorHAnsi"/>
          <w:bCs/>
          <w:sz w:val="10"/>
          <w:szCs w:val="10"/>
        </w:rPr>
      </w:pPr>
    </w:p>
    <w:p w14:paraId="53159A49" w14:textId="77777777"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7ECCC259" w14:textId="77777777" w:rsidR="00434339" w:rsidRPr="006A2957" w:rsidRDefault="00434339" w:rsidP="00434339">
      <w:pPr>
        <w:pStyle w:val="Prrafodelista"/>
        <w:ind w:left="426" w:right="-1"/>
        <w:jc w:val="both"/>
        <w:textAlignment w:val="baseline"/>
        <w:rPr>
          <w:rFonts w:asciiTheme="minorHAnsi" w:eastAsia="Arial" w:hAnsiTheme="minorHAnsi" w:cstheme="minorHAnsi"/>
          <w:sz w:val="6"/>
          <w:szCs w:val="6"/>
        </w:rPr>
      </w:pPr>
    </w:p>
    <w:p w14:paraId="1048DCC0" w14:textId="57D5B544" w:rsidR="00434339" w:rsidRDefault="00434339" w:rsidP="00434339">
      <w:pPr>
        <w:pStyle w:val="Prrafodelista"/>
        <w:numPr>
          <w:ilvl w:val="1"/>
          <w:numId w:val="10"/>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w:t>
      </w:r>
      <w:r w:rsidRPr="00D84B93">
        <w:rPr>
          <w:rFonts w:asciiTheme="minorHAnsi" w:eastAsia="Arial" w:hAnsiTheme="minorHAnsi" w:cstheme="minorHAnsi"/>
        </w:rPr>
        <w:lastRenderedPageBreak/>
        <w:t>(como exportador de datos). Las cláusulas para firmar serán del módulo: responsable a responsable (Módulo 1).</w:t>
      </w:r>
    </w:p>
    <w:p w14:paraId="3C97E791" w14:textId="77777777" w:rsidR="00434339" w:rsidRPr="00434339" w:rsidRDefault="00434339" w:rsidP="00434339">
      <w:pPr>
        <w:pStyle w:val="Prrafodelista"/>
        <w:ind w:left="426" w:right="-1"/>
        <w:jc w:val="both"/>
        <w:textAlignment w:val="baseline"/>
        <w:rPr>
          <w:rFonts w:asciiTheme="minorHAnsi" w:eastAsia="Arial" w:hAnsiTheme="minorHAnsi" w:cstheme="minorHAnsi"/>
          <w:sz w:val="6"/>
          <w:szCs w:val="6"/>
        </w:rPr>
      </w:pPr>
    </w:p>
    <w:p w14:paraId="0EE8EA2A" w14:textId="5F45456A" w:rsidR="0038043F" w:rsidRDefault="00434339" w:rsidP="00434339">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7F84EB04" w14:textId="77777777" w:rsidR="00434339" w:rsidRPr="00434339" w:rsidRDefault="00434339" w:rsidP="00434339">
      <w:pPr>
        <w:pStyle w:val="Prrafodelista"/>
        <w:ind w:left="426" w:right="-1"/>
        <w:jc w:val="both"/>
        <w:textAlignment w:val="baseline"/>
        <w:rPr>
          <w:rFonts w:asciiTheme="minorHAnsi" w:eastAsia="Arial" w:hAnsiTheme="minorHAnsi" w:cstheme="minorHAnsi"/>
        </w:rPr>
      </w:pPr>
    </w:p>
    <w:p w14:paraId="186C0B9A" w14:textId="6E99758C" w:rsidR="003C2209" w:rsidRPr="00AC49D0"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OCTAVA</w:t>
      </w:r>
      <w:r w:rsidRPr="00AC49D0">
        <w:rPr>
          <w:rFonts w:ascii="Calibri" w:hAnsi="Calibri" w:cs="Calibri"/>
          <w:b/>
          <w:sz w:val="22"/>
          <w:szCs w:val="22"/>
        </w:rPr>
        <w:t>.</w:t>
      </w:r>
      <w:r w:rsidRPr="00AC49D0">
        <w:rPr>
          <w:rFonts w:ascii="Calibri" w:hAnsi="Calibri" w:cs="Calibri"/>
          <w:b/>
          <w:sz w:val="22"/>
          <w:szCs w:val="22"/>
        </w:rPr>
        <w:tab/>
      </w:r>
      <w:r w:rsidR="008A588A" w:rsidRPr="00AC49D0">
        <w:rPr>
          <w:rFonts w:ascii="Calibri" w:hAnsi="Calibri" w:cs="Calibri"/>
          <w:b/>
          <w:sz w:val="22"/>
          <w:szCs w:val="22"/>
        </w:rPr>
        <w:t>MEDICAMENTOS EN INVESTIGACIÓN</w:t>
      </w:r>
    </w:p>
    <w:p w14:paraId="0405CB38" w14:textId="77777777" w:rsidR="00C61A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8.1.</w:t>
      </w:r>
      <w:r w:rsidRPr="00AC49D0">
        <w:rPr>
          <w:rFonts w:ascii="Calibri" w:hAnsi="Calibri" w:cs="Calibri"/>
        </w:rPr>
        <w:tab/>
        <w:t xml:space="preserve">El PROMOTOR suministrará gratuitamente los medicamentos en investigación, incluidos los de comparación y placebos, en los términos que se establecen en el RD </w:t>
      </w:r>
      <w:r w:rsidR="00C57E4F">
        <w:rPr>
          <w:rFonts w:ascii="Calibri" w:hAnsi="Calibri" w:cs="Calibri"/>
        </w:rPr>
        <w:t>1090/2015</w:t>
      </w:r>
      <w:r w:rsidRPr="00AC49D0">
        <w:rPr>
          <w:rFonts w:ascii="Calibri" w:hAnsi="Calibri" w:cs="Calibri"/>
        </w:rPr>
        <w:t xml:space="preserve">. </w:t>
      </w:r>
    </w:p>
    <w:p w14:paraId="6D51E6A0" w14:textId="5F37AE82" w:rsidR="003C2209" w:rsidRPr="00AC49D0" w:rsidRDefault="00C61A09" w:rsidP="00E6531C">
      <w:pPr>
        <w:autoSpaceDE w:val="0"/>
        <w:autoSpaceDN w:val="0"/>
        <w:adjustRightInd w:val="0"/>
        <w:ind w:left="705" w:hanging="705"/>
        <w:jc w:val="both"/>
        <w:rPr>
          <w:rFonts w:ascii="Calibri" w:hAnsi="Calibri" w:cs="Calibri"/>
        </w:rPr>
      </w:pPr>
      <w:r>
        <w:rPr>
          <w:rFonts w:ascii="Calibri" w:hAnsi="Calibri" w:cs="Calibri"/>
        </w:rPr>
        <w:t xml:space="preserve">8.2. </w:t>
      </w:r>
      <w:r>
        <w:rPr>
          <w:rFonts w:ascii="Calibri" w:hAnsi="Calibri" w:cs="Calibri"/>
        </w:rPr>
        <w:tab/>
      </w:r>
      <w:r w:rsidR="003C2209" w:rsidRPr="00AC49D0">
        <w:rPr>
          <w:rFonts w:ascii="Calibri" w:hAnsi="Calibri" w:cs="Calibri"/>
        </w:rPr>
        <w:t>El medicamento en investigación será suministrado a través del Servicio de</w:t>
      </w:r>
      <w:r w:rsidR="00270A2E" w:rsidRPr="00AC49D0">
        <w:rPr>
          <w:rFonts w:ascii="Calibri" w:hAnsi="Calibri" w:cs="Calibri"/>
        </w:rPr>
        <w:t xml:space="preserve"> </w:t>
      </w:r>
      <w:r w:rsidR="003C2209" w:rsidRPr="00AC49D0">
        <w:rPr>
          <w:rFonts w:ascii="Calibri" w:hAnsi="Calibri" w:cs="Calibri"/>
        </w:rPr>
        <w:t xml:space="preserve">Farmacia del </w:t>
      </w:r>
      <w:r w:rsidR="00A93549">
        <w:rPr>
          <w:rFonts w:ascii="Calibri" w:hAnsi="Calibri" w:cs="Calibri"/>
        </w:rPr>
        <w:t>CENTRO</w:t>
      </w:r>
      <w:r w:rsidR="0047478C" w:rsidRPr="00AC49D0">
        <w:rPr>
          <w:rFonts w:ascii="Calibri" w:hAnsi="Calibri" w:cs="Calibri"/>
        </w:rPr>
        <w:t xml:space="preserve"> donde se </w:t>
      </w:r>
      <w:r w:rsidR="00073FE6">
        <w:rPr>
          <w:rFonts w:ascii="Calibri" w:hAnsi="Calibri" w:cs="Calibri"/>
        </w:rPr>
        <w:t>realice el ensayo (</w:t>
      </w:r>
      <w:r w:rsidR="00670021">
        <w:rPr>
          <w:rFonts w:ascii="Calibri" w:hAnsi="Calibri" w:cs="Calibri"/>
        </w:rPr>
        <w:t>F</w:t>
      </w:r>
      <w:r w:rsidR="00073FE6">
        <w:rPr>
          <w:rFonts w:ascii="Calibri" w:hAnsi="Calibri" w:cs="Calibri"/>
        </w:rPr>
        <w:t xml:space="preserve">IIS-FJD, HIE, </w:t>
      </w:r>
      <w:r w:rsidR="0047478C" w:rsidRPr="00AC49D0">
        <w:rPr>
          <w:rFonts w:ascii="Calibri" w:hAnsi="Calibri" w:cs="Calibri"/>
        </w:rPr>
        <w:t>HRJC</w:t>
      </w:r>
      <w:r w:rsidR="00073FE6">
        <w:rPr>
          <w:rFonts w:ascii="Calibri" w:hAnsi="Calibri" w:cs="Calibri"/>
        </w:rPr>
        <w:t xml:space="preserve"> y HGV</w:t>
      </w:r>
      <w:r w:rsidR="0047478C" w:rsidRPr="00AC49D0">
        <w:rPr>
          <w:rFonts w:ascii="Calibri" w:hAnsi="Calibri" w:cs="Calibri"/>
        </w:rPr>
        <w:t>)</w:t>
      </w:r>
      <w:r w:rsidR="003C2209" w:rsidRPr="00AC49D0">
        <w:rPr>
          <w:rFonts w:ascii="Calibri" w:hAnsi="Calibri" w:cs="Calibri"/>
        </w:rPr>
        <w:t>, dispensándose de manera controlada y de conformidad con las directrices del PROTOCOLO.</w:t>
      </w:r>
    </w:p>
    <w:p w14:paraId="7A098CAC" w14:textId="77777777" w:rsidR="003C22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8.3.</w:t>
      </w:r>
      <w:r w:rsidRPr="00AC49D0">
        <w:rPr>
          <w:rFonts w:ascii="Calibri" w:hAnsi="Calibri" w:cs="Calibri"/>
        </w:rPr>
        <w:tab/>
        <w:t>No se pondrá a disposición de los investigadores el medicamento en investigación hasta que no se cuente c</w:t>
      </w:r>
      <w:r w:rsidR="004434CD">
        <w:rPr>
          <w:rFonts w:ascii="Calibri" w:hAnsi="Calibri" w:cs="Calibri"/>
        </w:rPr>
        <w:t>on el informe favorable del CEIm</w:t>
      </w:r>
      <w:r w:rsidRPr="00AC49D0">
        <w:rPr>
          <w:rFonts w:ascii="Calibri" w:hAnsi="Calibri" w:cs="Calibri"/>
        </w:rPr>
        <w:t xml:space="preserve"> y la preceptiva autorización AEMPS.</w:t>
      </w:r>
    </w:p>
    <w:p w14:paraId="5B6688C3" w14:textId="77777777" w:rsidR="003C2209" w:rsidRPr="00AC49D0" w:rsidRDefault="003C2209" w:rsidP="00E6531C">
      <w:pPr>
        <w:autoSpaceDE w:val="0"/>
        <w:autoSpaceDN w:val="0"/>
        <w:adjustRightInd w:val="0"/>
        <w:jc w:val="both"/>
        <w:rPr>
          <w:rFonts w:ascii="Calibri" w:hAnsi="Calibri" w:cs="Calibri"/>
          <w:sz w:val="12"/>
          <w:szCs w:val="12"/>
        </w:rPr>
      </w:pPr>
    </w:p>
    <w:p w14:paraId="0799786F" w14:textId="103F6570" w:rsidR="008A588A" w:rsidRPr="0047379E" w:rsidRDefault="008A588A" w:rsidP="00E6531C">
      <w:pPr>
        <w:tabs>
          <w:tab w:val="left" w:pos="1683"/>
        </w:tabs>
        <w:jc w:val="both"/>
        <w:outlineLvl w:val="0"/>
        <w:rPr>
          <w:rFonts w:ascii="Arial" w:hAnsi="Arial" w:cs="Arial"/>
          <w:b/>
          <w:caps/>
          <w:sz w:val="22"/>
          <w:szCs w:val="22"/>
        </w:rPr>
      </w:pPr>
      <w:r w:rsidRPr="00C60287">
        <w:rPr>
          <w:rFonts w:ascii="Calibri" w:hAnsi="Calibri" w:cs="Calibri"/>
          <w:b/>
          <w:caps/>
          <w:sz w:val="22"/>
          <w:szCs w:val="22"/>
        </w:rPr>
        <w:t>NOVENA</w:t>
      </w:r>
      <w:r w:rsidRPr="00AC49D0">
        <w:rPr>
          <w:rFonts w:ascii="Calibri" w:hAnsi="Calibri" w:cs="Calibri"/>
          <w:b/>
          <w:caps/>
          <w:sz w:val="22"/>
          <w:szCs w:val="22"/>
        </w:rPr>
        <w:t>. MODIFICACIÓN, Cancelación o suspensión   Y RESOLUCIÓN DEL CONTRATO</w:t>
      </w:r>
      <w:r w:rsidRPr="0047379E">
        <w:rPr>
          <w:rFonts w:ascii="Arial" w:hAnsi="Arial" w:cs="Arial"/>
          <w:b/>
          <w:caps/>
          <w:sz w:val="22"/>
          <w:szCs w:val="22"/>
        </w:rPr>
        <w:t>.</w:t>
      </w:r>
    </w:p>
    <w:p w14:paraId="3618486F" w14:textId="77777777" w:rsidR="00481AEE" w:rsidRPr="00481AEE" w:rsidRDefault="00481AEE" w:rsidP="00E6531C">
      <w:pPr>
        <w:autoSpaceDE w:val="0"/>
        <w:autoSpaceDN w:val="0"/>
        <w:adjustRightInd w:val="0"/>
        <w:jc w:val="both"/>
        <w:rPr>
          <w:rFonts w:ascii="Calibri" w:hAnsi="Calibri" w:cs="Calibri"/>
          <w:b/>
          <w:sz w:val="8"/>
          <w:szCs w:val="8"/>
        </w:rPr>
      </w:pPr>
    </w:p>
    <w:p w14:paraId="25ADFAC4" w14:textId="7CA3E1BF"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MODIFICACIÓN</w:t>
      </w:r>
    </w:p>
    <w:p w14:paraId="1E79ECC6" w14:textId="77777777" w:rsidR="004D6212" w:rsidRDefault="003C2209" w:rsidP="00E6531C">
      <w:pPr>
        <w:numPr>
          <w:ilvl w:val="1"/>
          <w:numId w:val="2"/>
        </w:numPr>
        <w:autoSpaceDE w:val="0"/>
        <w:autoSpaceDN w:val="0"/>
        <w:adjustRightInd w:val="0"/>
        <w:jc w:val="both"/>
        <w:rPr>
          <w:rFonts w:ascii="Calibri" w:hAnsi="Calibri" w:cs="Calibri"/>
        </w:rPr>
      </w:pPr>
      <w:r w:rsidRPr="00670021">
        <w:rPr>
          <w:rFonts w:ascii="Calibri" w:hAnsi="Calibri" w:cs="Calibri"/>
        </w:rPr>
        <w:t>Cualquier modificación a lo previsto en este Contrato deberá realizarse por escrito y firmado por las Partes como addendum al mismo. En todo caso, en la modificación se observará lo previsto en el artículo 2</w:t>
      </w:r>
      <w:r w:rsidR="00C57E4F">
        <w:rPr>
          <w:rFonts w:ascii="Calibri" w:hAnsi="Calibri" w:cs="Calibri"/>
        </w:rPr>
        <w:t>6</w:t>
      </w:r>
      <w:r w:rsidRPr="00670021">
        <w:rPr>
          <w:rFonts w:ascii="Calibri" w:hAnsi="Calibri" w:cs="Calibri"/>
        </w:rPr>
        <w:t xml:space="preserve"> del RD </w:t>
      </w:r>
      <w:r w:rsidR="00C57E4F">
        <w:rPr>
          <w:rFonts w:ascii="Calibri" w:hAnsi="Calibri" w:cs="Calibri"/>
        </w:rPr>
        <w:t>1090/2015</w:t>
      </w:r>
      <w:r w:rsidRPr="00670021">
        <w:rPr>
          <w:rFonts w:ascii="Calibri" w:hAnsi="Calibri" w:cs="Calibri"/>
        </w:rPr>
        <w:t>.</w:t>
      </w:r>
    </w:p>
    <w:p w14:paraId="467D2AEA" w14:textId="77777777" w:rsidR="00F818E7" w:rsidRPr="00F818E7" w:rsidRDefault="00F818E7" w:rsidP="00E6531C">
      <w:pPr>
        <w:numPr>
          <w:ilvl w:val="1"/>
          <w:numId w:val="2"/>
        </w:numPr>
        <w:autoSpaceDE w:val="0"/>
        <w:autoSpaceDN w:val="0"/>
        <w:adjustRightInd w:val="0"/>
        <w:jc w:val="both"/>
        <w:rPr>
          <w:rFonts w:ascii="Calibri" w:hAnsi="Calibri" w:cs="Calibri"/>
        </w:rPr>
      </w:pPr>
      <w:r>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30D278E6" w14:textId="77777777"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CANCELACIÓN O SUSPENSIÓN</w:t>
      </w:r>
    </w:p>
    <w:p w14:paraId="1574DE9B" w14:textId="77777777" w:rsidR="0027132E" w:rsidRPr="00CF0CDE" w:rsidRDefault="003C2209" w:rsidP="00E6531C">
      <w:pPr>
        <w:numPr>
          <w:ilvl w:val="1"/>
          <w:numId w:val="2"/>
        </w:numPr>
        <w:autoSpaceDE w:val="0"/>
        <w:autoSpaceDN w:val="0"/>
        <w:adjustRightInd w:val="0"/>
        <w:jc w:val="both"/>
        <w:rPr>
          <w:rFonts w:ascii="Calibri" w:hAnsi="Calibri" w:cs="Calibri"/>
        </w:rPr>
      </w:pPr>
      <w:r w:rsidRPr="00CF0CDE">
        <w:rPr>
          <w:rFonts w:ascii="Calibri" w:hAnsi="Calibri" w:cs="Calibri"/>
        </w:rPr>
        <w:t>El ENSAYO podrá ser cancelado o suspendido por una de las Partes en cualquiera las situaciones previstas en el artículo 2</w:t>
      </w:r>
      <w:r w:rsidR="00C57E4F">
        <w:rPr>
          <w:rFonts w:ascii="Calibri" w:hAnsi="Calibri" w:cs="Calibri"/>
        </w:rPr>
        <w:t>7</w:t>
      </w:r>
      <w:r w:rsidRPr="00CF0CDE">
        <w:rPr>
          <w:rFonts w:ascii="Calibri" w:hAnsi="Calibri" w:cs="Calibri"/>
        </w:rPr>
        <w:t xml:space="preserve"> del RD </w:t>
      </w:r>
      <w:r w:rsidR="00C57E4F">
        <w:rPr>
          <w:rFonts w:ascii="Calibri" w:hAnsi="Calibri" w:cs="Calibri"/>
        </w:rPr>
        <w:t>1090/2015</w:t>
      </w:r>
      <w:r w:rsidRPr="00CF0CDE">
        <w:rPr>
          <w:rFonts w:ascii="Calibri" w:hAnsi="Calibri" w:cs="Calibri"/>
        </w:rPr>
        <w:t>, así como en los siguientes casos</w:t>
      </w:r>
      <w:r w:rsidR="00CA66E6" w:rsidRPr="00CF0CDE">
        <w:rPr>
          <w:rFonts w:ascii="Calibri" w:hAnsi="Calibri" w:cs="Calibri"/>
        </w:rPr>
        <w:t>:</w:t>
      </w:r>
    </w:p>
    <w:p w14:paraId="12AECDEC"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incumplimiento de las obligaciones esenciales asumidas por alguna de las Partes.</w:t>
      </w:r>
    </w:p>
    <w:p w14:paraId="571E9560"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B555805"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CF0CDE">
          <w:rPr>
            <w:rFonts w:ascii="Calibri" w:hAnsi="Calibri" w:cs="Calibri"/>
          </w:rPr>
          <w:t>la otra Parte</w:t>
        </w:r>
      </w:smartTag>
      <w:r w:rsidRPr="00CF0CDE">
        <w:rPr>
          <w:rFonts w:ascii="Calibri" w:hAnsi="Calibri" w:cs="Calibri"/>
        </w:rPr>
        <w:t xml:space="preserve"> le intime por escrito el cumplimiento</w:t>
      </w:r>
    </w:p>
    <w:p w14:paraId="241E90FC"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3ACCCDE" w14:textId="77777777" w:rsidR="003C220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mutuo acuerdo entre las Partes, manifestado por escrito.</w:t>
      </w:r>
    </w:p>
    <w:p w14:paraId="3C5A820F" w14:textId="77777777" w:rsidR="003C2209" w:rsidRPr="00CF0CDE" w:rsidRDefault="003C2209" w:rsidP="00E6531C">
      <w:pPr>
        <w:autoSpaceDE w:val="0"/>
        <w:autoSpaceDN w:val="0"/>
        <w:adjustRightInd w:val="0"/>
        <w:jc w:val="both"/>
        <w:rPr>
          <w:rFonts w:ascii="Calibri" w:hAnsi="Calibri" w:cs="Calibri"/>
          <w:b/>
        </w:rPr>
      </w:pPr>
      <w:r w:rsidRPr="00CF0CDE">
        <w:rPr>
          <w:rFonts w:ascii="Calibri" w:hAnsi="Calibri" w:cs="Calibri"/>
          <w:b/>
          <w:sz w:val="22"/>
          <w:szCs w:val="22"/>
        </w:rPr>
        <w:t>RESOLUCIÓN DEL CONTRATO</w:t>
      </w:r>
    </w:p>
    <w:p w14:paraId="6369FC42" w14:textId="73FF51D4" w:rsidR="00A87E68" w:rsidRDefault="00A87E68" w:rsidP="00E6531C">
      <w:pPr>
        <w:pStyle w:val="Prrafodelista"/>
        <w:numPr>
          <w:ilvl w:val="1"/>
          <w:numId w:val="2"/>
        </w:numPr>
        <w:autoSpaceDE w:val="0"/>
        <w:autoSpaceDN w:val="0"/>
        <w:adjustRightInd w:val="0"/>
        <w:jc w:val="both"/>
        <w:rPr>
          <w:rFonts w:ascii="Calibri" w:hAnsi="Calibri" w:cs="Arial"/>
        </w:rPr>
      </w:pPr>
      <w:r w:rsidRPr="00A87E68">
        <w:rPr>
          <w:rFonts w:ascii="Calibri" w:hAnsi="Calibri" w:cs="Arial"/>
        </w:rPr>
        <w:t>La terminación o suspensión de la ejecución del ENSAYO permitirá la resolución del Contrato por la Parte que no haya incumplido sus obligaciones contractuales.</w:t>
      </w:r>
    </w:p>
    <w:p w14:paraId="59B88B91" w14:textId="4446990A" w:rsidR="00C51E31" w:rsidRPr="00C51E31" w:rsidRDefault="00C51E31" w:rsidP="00E6531C">
      <w:pPr>
        <w:pStyle w:val="Prrafodelista"/>
        <w:numPr>
          <w:ilvl w:val="1"/>
          <w:numId w:val="2"/>
        </w:numPr>
        <w:autoSpaceDE w:val="0"/>
        <w:autoSpaceDN w:val="0"/>
        <w:adjustRightInd w:val="0"/>
        <w:jc w:val="both"/>
        <w:rPr>
          <w:rFonts w:ascii="Calibri" w:hAnsi="Calibri" w:cs="Arial"/>
        </w:rPr>
      </w:pPr>
      <w:r w:rsidRPr="00C51E31">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1B50056" w14:textId="499D35B4" w:rsidR="003C2209" w:rsidRPr="00CF0CDE" w:rsidRDefault="00C51E31" w:rsidP="00E6531C">
      <w:pPr>
        <w:autoSpaceDE w:val="0"/>
        <w:autoSpaceDN w:val="0"/>
        <w:adjustRightInd w:val="0"/>
        <w:ind w:left="709"/>
        <w:jc w:val="both"/>
        <w:rPr>
          <w:rFonts w:ascii="Calibri" w:hAnsi="Calibri" w:cs="Calibri"/>
        </w:rPr>
      </w:pPr>
      <w:r w:rsidRPr="00AB5DAA">
        <w:rPr>
          <w:rFonts w:ascii="Calibri" w:hAnsi="Calibri" w:cs="Arial"/>
        </w:rPr>
        <w:t>Si existiera una solicitud por parte del CEIm de continuación de tratamiento, las PARTES convendrán el suministro teniendo en cuenta la viabilidad de producción y los datos de eficacia y seguridad del fármaco en investigación/ tratamiento del ensayo</w:t>
      </w:r>
      <w:r w:rsidR="007E68CC">
        <w:rPr>
          <w:rFonts w:ascii="Calibri" w:hAnsi="Calibri" w:cs="Arial"/>
        </w:rPr>
        <w:t>.</w:t>
      </w:r>
    </w:p>
    <w:p w14:paraId="73023595" w14:textId="77777777" w:rsidR="00481AEE" w:rsidRPr="00481AEE" w:rsidRDefault="00481AEE" w:rsidP="00E6531C">
      <w:pPr>
        <w:tabs>
          <w:tab w:val="left" w:pos="1683"/>
        </w:tabs>
        <w:jc w:val="both"/>
        <w:outlineLvl w:val="0"/>
        <w:rPr>
          <w:rFonts w:ascii="Calibri" w:hAnsi="Calibri" w:cs="Calibri"/>
          <w:b/>
          <w:caps/>
          <w:sz w:val="10"/>
          <w:szCs w:val="10"/>
          <w:u w:val="single"/>
        </w:rPr>
      </w:pPr>
    </w:p>
    <w:p w14:paraId="7E9474CA" w14:textId="32DE8BA3" w:rsidR="008A588A" w:rsidRDefault="008A588A" w:rsidP="00E6531C">
      <w:pPr>
        <w:tabs>
          <w:tab w:val="left" w:pos="1683"/>
        </w:tabs>
        <w:jc w:val="both"/>
        <w:outlineLvl w:val="0"/>
        <w:rPr>
          <w:rFonts w:ascii="Calibri" w:hAnsi="Calibri" w:cs="Calibri"/>
          <w:b/>
          <w:sz w:val="22"/>
          <w:szCs w:val="22"/>
        </w:rPr>
      </w:pPr>
      <w:r w:rsidRPr="00894838">
        <w:rPr>
          <w:rFonts w:ascii="Calibri" w:hAnsi="Calibri" w:cs="Calibri"/>
          <w:b/>
          <w:caps/>
          <w:sz w:val="22"/>
          <w:szCs w:val="22"/>
        </w:rPr>
        <w:t>décima</w:t>
      </w:r>
      <w:r w:rsidRPr="002F6DFF">
        <w:rPr>
          <w:rFonts w:ascii="Calibri" w:hAnsi="Calibri" w:cs="Calibri"/>
          <w:b/>
          <w:caps/>
          <w:sz w:val="22"/>
          <w:szCs w:val="22"/>
        </w:rPr>
        <w:t>.</w:t>
      </w:r>
      <w:r w:rsidR="00894838">
        <w:rPr>
          <w:rFonts w:ascii="Calibri" w:hAnsi="Calibri" w:cs="Calibri"/>
          <w:b/>
          <w:caps/>
          <w:sz w:val="22"/>
          <w:szCs w:val="22"/>
        </w:rPr>
        <w:t xml:space="preserve"> </w:t>
      </w:r>
      <w:r w:rsidRPr="002F6DFF">
        <w:rPr>
          <w:rFonts w:ascii="Calibri" w:hAnsi="Calibri" w:cs="Calibri"/>
          <w:b/>
          <w:sz w:val="22"/>
          <w:szCs w:val="22"/>
        </w:rPr>
        <w:t>RESULTADOS Y PUBLICACIONES</w:t>
      </w:r>
    </w:p>
    <w:p w14:paraId="205153A2" w14:textId="70676054" w:rsidR="007F074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10.1.</w:t>
      </w:r>
      <w:r w:rsidRPr="002F6DFF">
        <w:rPr>
          <w:rFonts w:ascii="Calibri" w:hAnsi="Calibri" w:cs="Calibri"/>
        </w:rPr>
        <w:tab/>
      </w:r>
      <w:r w:rsidR="003C2209" w:rsidRPr="002F6DFF">
        <w:rPr>
          <w:rFonts w:ascii="Calibri" w:hAnsi="Calibri" w:cs="Calibri"/>
        </w:rPr>
        <w:t>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w:t>
      </w:r>
      <w:r w:rsidR="008A588A" w:rsidRPr="002F6DFF">
        <w:rPr>
          <w:rFonts w:ascii="Calibri" w:hAnsi="Calibri" w:cs="Calibri"/>
        </w:rPr>
        <w:t>y</w:t>
      </w:r>
      <w:r w:rsidR="003C2209" w:rsidRPr="002F6DFF">
        <w:rPr>
          <w:rFonts w:ascii="Calibri" w:hAnsi="Calibri" w:cs="Calibri"/>
        </w:rPr>
        <w:t xml:space="preserve"> </w:t>
      </w:r>
      <w:r w:rsidR="00DC4630">
        <w:rPr>
          <w:rFonts w:ascii="Calibri" w:hAnsi="Calibri" w:cs="Calibri"/>
        </w:rPr>
        <w:t>a la FIIS-FJD</w:t>
      </w:r>
      <w:r w:rsidR="003C2209" w:rsidRPr="002F6DFF">
        <w:rPr>
          <w:rFonts w:ascii="Calibri" w:hAnsi="Calibri" w:cs="Calibri"/>
        </w:rPr>
        <w:t xml:space="preserve"> el uso de los resultados en sus </w:t>
      </w:r>
      <w:r w:rsidR="00DC4630">
        <w:rPr>
          <w:rFonts w:ascii="Calibri" w:hAnsi="Calibri" w:cs="Arial"/>
        </w:rPr>
        <w:t>actividades profesionales de investigación y docencia no comerciales. Salvaguardando los derechos de propiedad industrial y/o intelectual del PROMOTOR y respetando lo establecido en el PROTOCOLO</w:t>
      </w:r>
      <w:r w:rsidR="003C2209" w:rsidRPr="002F6DFF">
        <w:rPr>
          <w:rFonts w:ascii="Calibri" w:hAnsi="Calibri" w:cs="Calibri"/>
        </w:rPr>
        <w:t xml:space="preserve">. </w:t>
      </w:r>
    </w:p>
    <w:p w14:paraId="6B023734" w14:textId="77777777" w:rsidR="007F074D" w:rsidRPr="00481AEE" w:rsidRDefault="007F074D" w:rsidP="00E6531C">
      <w:pPr>
        <w:autoSpaceDE w:val="0"/>
        <w:autoSpaceDN w:val="0"/>
        <w:adjustRightInd w:val="0"/>
        <w:ind w:left="705" w:hanging="705"/>
        <w:jc w:val="both"/>
        <w:rPr>
          <w:rFonts w:ascii="Calibri" w:hAnsi="Calibri" w:cs="Calibri"/>
          <w:sz w:val="10"/>
          <w:szCs w:val="10"/>
        </w:rPr>
      </w:pPr>
    </w:p>
    <w:p w14:paraId="4F0CBF6C" w14:textId="77777777" w:rsidR="00166F9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10.2.</w:t>
      </w:r>
      <w:r w:rsidRPr="002F6DFF">
        <w:rPr>
          <w:rFonts w:ascii="Calibri" w:hAnsi="Calibri" w:cs="Calibri"/>
        </w:rPr>
        <w:tab/>
      </w:r>
      <w:r w:rsidR="003C2209" w:rsidRPr="002F6DFF">
        <w:rPr>
          <w:rFonts w:ascii="Calibri" w:hAnsi="Calibri" w:cs="Calibri"/>
        </w:rPr>
        <w:t xml:space="preserve">Conforme a lo establecido en RD </w:t>
      </w:r>
      <w:r w:rsidR="00C57E4F">
        <w:rPr>
          <w:rFonts w:ascii="Calibri" w:hAnsi="Calibri" w:cs="Calibri"/>
        </w:rPr>
        <w:t>1090/2015</w:t>
      </w:r>
      <w:r w:rsidR="003C2209" w:rsidRPr="002F6DFF">
        <w:rPr>
          <w:rFonts w:ascii="Calibri" w:hAnsi="Calibri" w:cs="Calibri"/>
        </w:rPr>
        <w:t>, El PROMOTOR se compromete a publicar, una vez finalizado el ENSAYO, los resultados obtenidos, sean positivos o negativos. Esta publicación tendrá lugar en medios científicos de acceso público.</w:t>
      </w:r>
    </w:p>
    <w:p w14:paraId="3718840D" w14:textId="77777777" w:rsidR="00166F9D" w:rsidRPr="00481AEE" w:rsidRDefault="00166F9D" w:rsidP="00E6531C">
      <w:pPr>
        <w:autoSpaceDE w:val="0"/>
        <w:autoSpaceDN w:val="0"/>
        <w:adjustRightInd w:val="0"/>
        <w:ind w:left="705" w:hanging="705"/>
        <w:jc w:val="both"/>
        <w:rPr>
          <w:rFonts w:ascii="Calibri" w:hAnsi="Calibri" w:cs="Calibri"/>
          <w:sz w:val="10"/>
          <w:szCs w:val="10"/>
        </w:rPr>
      </w:pPr>
    </w:p>
    <w:p w14:paraId="428EBD31" w14:textId="6497E879" w:rsidR="003C2209" w:rsidRDefault="00166F9D" w:rsidP="00E6531C">
      <w:pPr>
        <w:autoSpaceDE w:val="0"/>
        <w:autoSpaceDN w:val="0"/>
        <w:adjustRightInd w:val="0"/>
        <w:ind w:left="705" w:hanging="705"/>
        <w:jc w:val="both"/>
        <w:rPr>
          <w:rFonts w:ascii="Calibri" w:hAnsi="Calibri" w:cs="Calibri"/>
        </w:rPr>
      </w:pPr>
      <w:r w:rsidRPr="002F6DFF">
        <w:rPr>
          <w:rFonts w:ascii="Calibri" w:hAnsi="Calibri" w:cs="Calibri"/>
        </w:rPr>
        <w:t>10.3.</w:t>
      </w:r>
      <w:r w:rsidRPr="002F6DFF">
        <w:rPr>
          <w:rFonts w:ascii="Calibri" w:hAnsi="Calibri" w:cs="Calibri"/>
        </w:rPr>
        <w:tab/>
      </w:r>
      <w:r w:rsidR="003C2209" w:rsidRPr="002F6DFF">
        <w:rPr>
          <w:rFonts w:ascii="Calibri" w:hAnsi="Calibri" w:cs="Calibri"/>
        </w:rPr>
        <w:t>Si los resultados finales del ENSAYO no han sido sometidos a publicación por parte del PROMOTOR,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podrá dar a conocer con fines profesionales, y en revistas y publicaciones científicas, dichos datos, descubrimientos o invenciones, con </w:t>
      </w:r>
      <w:r w:rsidR="003C2209" w:rsidRPr="002F6DFF">
        <w:rPr>
          <w:rFonts w:ascii="Calibri" w:hAnsi="Calibri" w:cs="Calibri"/>
        </w:rPr>
        <w:lastRenderedPageBreak/>
        <w:t>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sólo podrá utilizar estos datos previa autorización expresa y por escrito del PROMOTOR.</w:t>
      </w:r>
    </w:p>
    <w:p w14:paraId="5BEAAE82" w14:textId="77777777" w:rsidR="00C94342" w:rsidRPr="00481AEE" w:rsidRDefault="00C94342" w:rsidP="00E6531C">
      <w:pPr>
        <w:autoSpaceDE w:val="0"/>
        <w:autoSpaceDN w:val="0"/>
        <w:adjustRightInd w:val="0"/>
        <w:ind w:left="705" w:hanging="705"/>
        <w:jc w:val="both"/>
        <w:rPr>
          <w:rFonts w:ascii="Calibri" w:hAnsi="Calibri" w:cs="Calibri"/>
          <w:sz w:val="6"/>
          <w:szCs w:val="6"/>
        </w:rPr>
      </w:pPr>
    </w:p>
    <w:p w14:paraId="57E4A16E" w14:textId="75FB15EB" w:rsidR="00C94342" w:rsidRPr="00081833" w:rsidRDefault="00C94342" w:rsidP="00E6531C">
      <w:pPr>
        <w:ind w:left="705" w:hanging="705"/>
        <w:jc w:val="both"/>
        <w:rPr>
          <w:rFonts w:ascii="Calibri" w:hAnsi="Calibri" w:cs="Arial"/>
        </w:rPr>
      </w:pPr>
      <w:r>
        <w:rPr>
          <w:rFonts w:ascii="Calibri" w:hAnsi="Calibri" w:cs="Arial"/>
        </w:rPr>
        <w:t xml:space="preserve">10.4.     </w:t>
      </w:r>
      <w:r w:rsidRPr="00081833">
        <w:rPr>
          <w:rFonts w:ascii="Calibri" w:hAnsi="Calibri" w:cs="Arial"/>
        </w:rPr>
        <w:t xml:space="preserve">Las PARTES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y </w:t>
      </w:r>
      <w:r w:rsidR="00A93549">
        <w:rPr>
          <w:rFonts w:ascii="Calibri" w:hAnsi="Calibri" w:cs="Arial"/>
        </w:rPr>
        <w:t>CENTRO</w:t>
      </w:r>
      <w:r w:rsidRPr="00081833">
        <w:rPr>
          <w:rFonts w:ascii="Calibri" w:hAnsi="Calibri" w:cs="Arial"/>
        </w:rPr>
        <w:t xml:space="preserve"> en relación al asesoramiento y cuidado de cada uno de los Sujetos.</w:t>
      </w:r>
    </w:p>
    <w:p w14:paraId="78FCCBCD" w14:textId="77777777" w:rsidR="008A588A" w:rsidRPr="002F6DFF" w:rsidRDefault="008A588A" w:rsidP="00E6531C">
      <w:pPr>
        <w:autoSpaceDE w:val="0"/>
        <w:autoSpaceDN w:val="0"/>
        <w:adjustRightInd w:val="0"/>
        <w:jc w:val="both"/>
        <w:rPr>
          <w:rFonts w:ascii="Calibri" w:hAnsi="Calibri" w:cs="Calibri"/>
          <w:b/>
        </w:rPr>
      </w:pPr>
    </w:p>
    <w:p w14:paraId="152370DC" w14:textId="0D96C21D" w:rsidR="003C2209" w:rsidRPr="002F6DFF" w:rsidRDefault="003C2209" w:rsidP="00E6531C">
      <w:pPr>
        <w:autoSpaceDE w:val="0"/>
        <w:autoSpaceDN w:val="0"/>
        <w:adjustRightInd w:val="0"/>
        <w:jc w:val="both"/>
        <w:rPr>
          <w:rFonts w:ascii="Calibri" w:hAnsi="Calibri" w:cs="Calibri"/>
          <w:b/>
        </w:rPr>
      </w:pPr>
      <w:r w:rsidRPr="00894838">
        <w:rPr>
          <w:rFonts w:ascii="Calibri" w:hAnsi="Calibri" w:cs="Calibri"/>
          <w:b/>
          <w:sz w:val="22"/>
          <w:szCs w:val="22"/>
        </w:rPr>
        <w:t>UNDÉCIMA</w:t>
      </w:r>
      <w:r w:rsidRPr="002F6DFF">
        <w:rPr>
          <w:rFonts w:ascii="Calibri" w:hAnsi="Calibri" w:cs="Calibri"/>
          <w:b/>
          <w:sz w:val="22"/>
          <w:szCs w:val="22"/>
        </w:rPr>
        <w:t>.    CLAÚSULA ANTICORRUPCIÓN</w:t>
      </w:r>
    </w:p>
    <w:p w14:paraId="0BAD654B" w14:textId="77777777" w:rsidR="0092788A" w:rsidRPr="0085022D" w:rsidRDefault="0092788A" w:rsidP="00E6531C">
      <w:pPr>
        <w:autoSpaceDE w:val="0"/>
        <w:autoSpaceDN w:val="0"/>
        <w:adjustRightInd w:val="0"/>
        <w:jc w:val="both"/>
        <w:rPr>
          <w:rFonts w:ascii="Calibri" w:hAnsi="Calibri" w:cs="Calibri"/>
          <w:b/>
          <w:sz w:val="8"/>
          <w:szCs w:val="8"/>
        </w:rPr>
      </w:pPr>
    </w:p>
    <w:p w14:paraId="161398A9" w14:textId="151E3EF6" w:rsidR="00D45D08"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11.1.</w:t>
      </w:r>
      <w:r w:rsidRPr="002F6DFF">
        <w:rPr>
          <w:rFonts w:ascii="Calibri" w:hAnsi="Calibri" w:cs="Calibri"/>
        </w:rPr>
        <w:tab/>
      </w:r>
      <w:r w:rsidR="003C2209" w:rsidRPr="002F6DFF">
        <w:rPr>
          <w:rFonts w:ascii="Calibri" w:hAnsi="Calibri" w:cs="Calibri"/>
        </w:rPr>
        <w:t xml:space="preserve">La política anticorrupción establece que todos los empleados de </w:t>
      </w:r>
      <w:r w:rsidR="00691EA6">
        <w:rPr>
          <w:rFonts w:ascii="Calibri" w:hAnsi="Calibri" w:cs="Calibri"/>
        </w:rPr>
        <w:t>las PARTES</w:t>
      </w:r>
      <w:r w:rsidR="003C2209" w:rsidRPr="002F6DFF">
        <w:rPr>
          <w:rFonts w:ascii="Calibri" w:hAnsi="Calibri" w:cs="Calibri"/>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w:t>
      </w:r>
      <w:r w:rsidR="00691EA6">
        <w:rPr>
          <w:rFonts w:ascii="Calibri" w:hAnsi="Calibri" w:cs="Calibri"/>
        </w:rPr>
        <w:t>Las PARTES consideran</w:t>
      </w:r>
      <w:r w:rsidR="003C2209" w:rsidRPr="002F6DFF">
        <w:rPr>
          <w:rFonts w:ascii="Calibri" w:hAnsi="Calibri" w:cs="Calibri"/>
        </w:rPr>
        <w:t xml:space="preserve"> esencial un comportamiento íntegro y transparente y aplica una política de tolerancia cero con cualquier práctica corrupta.</w:t>
      </w:r>
    </w:p>
    <w:p w14:paraId="08D43788" w14:textId="77777777" w:rsidR="00D45D08" w:rsidRPr="002F6DFF" w:rsidRDefault="00D45D08" w:rsidP="00E6531C">
      <w:pPr>
        <w:autoSpaceDE w:val="0"/>
        <w:autoSpaceDN w:val="0"/>
        <w:adjustRightInd w:val="0"/>
        <w:ind w:left="705" w:hanging="705"/>
        <w:jc w:val="both"/>
        <w:rPr>
          <w:rFonts w:ascii="Calibri" w:hAnsi="Calibri" w:cs="Calibri"/>
          <w:sz w:val="12"/>
          <w:szCs w:val="12"/>
        </w:rPr>
      </w:pPr>
    </w:p>
    <w:p w14:paraId="50630F5B" w14:textId="40B8969B" w:rsidR="00620B2E"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11.2.</w:t>
      </w:r>
      <w:r w:rsidRPr="002F6DFF">
        <w:rPr>
          <w:rFonts w:ascii="Calibri" w:hAnsi="Calibri" w:cs="Calibri"/>
        </w:rPr>
        <w:tab/>
      </w:r>
      <w:r w:rsidR="003C2209" w:rsidRPr="002F6DFF">
        <w:rPr>
          <w:rFonts w:ascii="Calibri" w:hAnsi="Calibri" w:cs="Calibri"/>
        </w:rPr>
        <w:t>Los empleados de</w:t>
      </w:r>
      <w:r w:rsidR="00691EA6">
        <w:rPr>
          <w:rFonts w:ascii="Calibri" w:hAnsi="Calibri" w:cs="Calibri"/>
        </w:rPr>
        <w:t xml:space="preserve"> las PARTES</w:t>
      </w:r>
      <w:r w:rsidR="003C2209" w:rsidRPr="002F6DFF">
        <w:rPr>
          <w:rFonts w:ascii="Calibri" w:hAnsi="Calibri" w:cs="Calibri"/>
        </w:rPr>
        <w:t xml:space="preserve"> y cualquier tercero que actúe en nombre del mismo no realizarán contactos o autorizarán, bajo ningún concepto, ni directa ni indirectamente, pagos de ningún tipo, a cualquiera de los actores participantes en el ENSAYO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035103AF" w14:textId="77777777" w:rs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w14:textId="31DA4244" w:rsidR="003C2209" w:rsidRPr="002F6DFF" w:rsidRDefault="00620B2E" w:rsidP="00E6531C">
      <w:pPr>
        <w:autoSpaceDE w:val="0"/>
        <w:autoSpaceDN w:val="0"/>
        <w:adjustRightInd w:val="0"/>
        <w:ind w:left="705" w:hanging="705"/>
        <w:jc w:val="both"/>
        <w:rPr>
          <w:rFonts w:ascii="Calibri" w:hAnsi="Calibri" w:cs="Calibri"/>
        </w:rPr>
      </w:pPr>
      <w:r w:rsidRPr="002F6DFF">
        <w:rPr>
          <w:rFonts w:ascii="Calibri" w:hAnsi="Calibri" w:cs="Calibri"/>
        </w:rPr>
        <w:t>11.3.</w:t>
      </w:r>
      <w:r w:rsidRPr="002F6DFF">
        <w:rPr>
          <w:rFonts w:ascii="Calibri" w:hAnsi="Calibri" w:cs="Calibri"/>
        </w:rPr>
        <w:tab/>
      </w:r>
      <w:r w:rsidR="00B8556C">
        <w:rPr>
          <w:rFonts w:ascii="Calibri" w:hAnsi="Calibri" w:cs="Calibri"/>
        </w:rPr>
        <w:t>La FIIS-FJD</w:t>
      </w:r>
      <w:r w:rsidR="003C2209" w:rsidRPr="002F6DFF">
        <w:rPr>
          <w:rFonts w:ascii="Calibri" w:hAnsi="Calibri" w:cs="Calibri"/>
        </w:rPr>
        <w:t xml:space="preserve"> registrará de forma fidedigna todas las transacciones económicas derivadas del presente Contrato y pondrá a disposición de </w:t>
      </w:r>
      <w:r w:rsidR="00691EA6">
        <w:rPr>
          <w:rFonts w:ascii="Calibri" w:hAnsi="Calibri" w:cs="Calibri"/>
        </w:rPr>
        <w:t>las PARTES</w:t>
      </w:r>
      <w:r w:rsidR="003C2209" w:rsidRPr="002F6DFF">
        <w:rPr>
          <w:rFonts w:ascii="Calibri" w:hAnsi="Calibri" w:cs="Calibri"/>
        </w:rPr>
        <w:t xml:space="preserve"> cuando éste se lo solicite por escrito, la documentación correspondiente que permita verificar el cumplimiento de los compromisos recogidos en el presente documento. </w:t>
      </w:r>
    </w:p>
    <w:p w14:paraId="64B4E998" w14:textId="77777777" w:rsidR="00B1742E" w:rsidRPr="002F6DFF" w:rsidRDefault="00B1742E" w:rsidP="00E6531C">
      <w:pPr>
        <w:autoSpaceDE w:val="0"/>
        <w:autoSpaceDN w:val="0"/>
        <w:adjustRightInd w:val="0"/>
        <w:jc w:val="both"/>
        <w:rPr>
          <w:rFonts w:ascii="Calibri" w:hAnsi="Calibri" w:cs="Calibri"/>
          <w:b/>
          <w:sz w:val="12"/>
          <w:szCs w:val="12"/>
          <w:u w:val="single"/>
        </w:rPr>
      </w:pPr>
    </w:p>
    <w:p w14:paraId="0B7267A1" w14:textId="047690F4" w:rsidR="003C2209" w:rsidRPr="002F6DFF" w:rsidRDefault="003C2209" w:rsidP="00E6531C">
      <w:pPr>
        <w:autoSpaceDE w:val="0"/>
        <w:autoSpaceDN w:val="0"/>
        <w:adjustRightInd w:val="0"/>
        <w:jc w:val="both"/>
        <w:rPr>
          <w:rFonts w:ascii="Calibri" w:hAnsi="Calibri" w:cs="Calibri"/>
          <w:b/>
        </w:rPr>
      </w:pPr>
      <w:r w:rsidRPr="00CC09D1">
        <w:rPr>
          <w:rFonts w:ascii="Calibri" w:hAnsi="Calibri" w:cs="Calibri"/>
          <w:b/>
          <w:sz w:val="22"/>
          <w:szCs w:val="22"/>
        </w:rPr>
        <w:t>DUODÉCIMA</w:t>
      </w:r>
      <w:r w:rsidRPr="002F6DFF">
        <w:rPr>
          <w:rFonts w:ascii="Calibri" w:hAnsi="Calibri" w:cs="Calibri"/>
          <w:b/>
          <w:sz w:val="22"/>
          <w:szCs w:val="22"/>
        </w:rPr>
        <w:t>.     JURISDICCIÓN</w:t>
      </w:r>
    </w:p>
    <w:p w14:paraId="3EFE452F"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12.1.</w:t>
      </w:r>
      <w:r w:rsidRPr="002F6DFF">
        <w:rPr>
          <w:rFonts w:ascii="Calibri" w:hAnsi="Calibri" w:cs="Calibri"/>
        </w:rPr>
        <w:tab/>
      </w:r>
      <w:r w:rsidR="003C2209" w:rsidRPr="002F6DFF">
        <w:rPr>
          <w:rFonts w:ascii="Calibri" w:hAnsi="Calibri" w:cs="Calibri"/>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3BB0F0AB"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0E0DACBC"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12.2.</w:t>
      </w:r>
      <w:r w:rsidRPr="002F6DFF">
        <w:rPr>
          <w:rFonts w:ascii="Calibri" w:hAnsi="Calibri" w:cs="Calibri"/>
        </w:rPr>
        <w:tab/>
      </w:r>
      <w:r w:rsidR="003C2209" w:rsidRPr="002F6DFF">
        <w:rPr>
          <w:rFonts w:ascii="Calibri" w:hAnsi="Calibri" w:cs="Calibri"/>
        </w:rPr>
        <w:t>En el caso de disponer de una copia de este Contrato en otra lengua o idioma, prevalecerá la versión en español.</w:t>
      </w:r>
    </w:p>
    <w:p w14:paraId="3DA86F41"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5CCFEEAF" w14:textId="77777777" w:rsidR="004A5D8D" w:rsidRDefault="004A5D8D" w:rsidP="00E6531C">
      <w:pPr>
        <w:autoSpaceDE w:val="0"/>
        <w:autoSpaceDN w:val="0"/>
        <w:adjustRightInd w:val="0"/>
        <w:jc w:val="both"/>
        <w:rPr>
          <w:rFonts w:ascii="Calibri" w:hAnsi="Calibri" w:cs="Calibri"/>
        </w:rPr>
        <w:sectPr w:rsidR="004A5D8D" w:rsidSect="00C2598A">
          <w:headerReference w:type="even" r:id="rId8"/>
          <w:headerReference w:type="default" r:id="rId9"/>
          <w:footerReference w:type="even" r:id="rId10"/>
          <w:footerReference w:type="default" r:id="rId11"/>
          <w:pgSz w:w="11906" w:h="16838"/>
          <w:pgMar w:top="675" w:right="1700" w:bottom="709" w:left="1701" w:header="284" w:footer="362" w:gutter="0"/>
          <w:cols w:space="708"/>
          <w:docGrid w:linePitch="360"/>
        </w:sectPr>
      </w:pPr>
    </w:p>
    <w:p w14:paraId="766C6BCB" w14:textId="0EC0B7A9" w:rsidR="004A5D8D" w:rsidRPr="008056B6" w:rsidRDefault="004A5D8D" w:rsidP="00E6531C">
      <w:pPr>
        <w:jc w:val="center"/>
        <w:outlineLvl w:val="0"/>
        <w:rPr>
          <w:rFonts w:ascii="Calibri" w:hAnsi="Calibri"/>
          <w:b/>
          <w:sz w:val="28"/>
          <w:szCs w:val="28"/>
        </w:rPr>
      </w:pPr>
      <w:r w:rsidRPr="008056B6">
        <w:rPr>
          <w:rFonts w:ascii="Calibri" w:hAnsi="Calibri"/>
          <w:b/>
          <w:sz w:val="28"/>
          <w:szCs w:val="28"/>
        </w:rPr>
        <w:lastRenderedPageBreak/>
        <w:t>ANEXO I: MEMORIA ECONÓMICA</w:t>
      </w:r>
    </w:p>
    <w:p w14:paraId="38703645" w14:textId="77777777" w:rsidR="004A5D8D" w:rsidRPr="008056B6" w:rsidRDefault="004A5D8D" w:rsidP="00E6531C">
      <w:pPr>
        <w:jc w:val="center"/>
        <w:outlineLvl w:val="0"/>
        <w:rPr>
          <w:rFonts w:ascii="Calibri" w:hAnsi="Calibri"/>
          <w:b/>
          <w:sz w:val="28"/>
          <w:szCs w:val="28"/>
        </w:rPr>
      </w:pPr>
    </w:p>
    <w:p w14:paraId="43DEC1B8" w14:textId="77777777" w:rsidR="004A5D8D" w:rsidRPr="008056B6" w:rsidRDefault="004A5D8D" w:rsidP="00E6531C">
      <w:pPr>
        <w:jc w:val="center"/>
        <w:outlineLvl w:val="0"/>
        <w:rPr>
          <w:rFonts w:ascii="Calibri" w:hAnsi="Calibri"/>
          <w:b/>
          <w:sz w:val="28"/>
          <w:szCs w:val="28"/>
        </w:rPr>
      </w:pPr>
    </w:p>
    <w:p w14:paraId="53BA82B7" w14:textId="77777777" w:rsidR="004A5D8D" w:rsidRPr="008056B6" w:rsidRDefault="004A5D8D" w:rsidP="00E6531C">
      <w:pPr>
        <w:jc w:val="center"/>
        <w:outlineLvl w:val="0"/>
        <w:rPr>
          <w:rFonts w:ascii="Calibri" w:hAnsi="Calibri"/>
          <w:b/>
          <w:sz w:val="28"/>
          <w:szCs w:val="28"/>
        </w:rPr>
      </w:pPr>
    </w:p>
    <w:p w14:paraId="35357C46" w14:textId="77777777" w:rsidR="004A5D8D" w:rsidRPr="008056B6" w:rsidRDefault="004A5D8D" w:rsidP="00E6531C">
      <w:pPr>
        <w:jc w:val="center"/>
        <w:outlineLvl w:val="0"/>
        <w:rPr>
          <w:rFonts w:ascii="Calibri" w:hAnsi="Calibri"/>
          <w:b/>
          <w:sz w:val="28"/>
          <w:szCs w:val="28"/>
        </w:rPr>
      </w:pPr>
    </w:p>
    <w:p w14:paraId="30E68129" w14:textId="77777777" w:rsidR="004A5D8D" w:rsidRPr="008056B6" w:rsidRDefault="004A5D8D" w:rsidP="00E6531C">
      <w:pPr>
        <w:jc w:val="both"/>
        <w:rPr>
          <w:rFonts w:ascii="Calibri" w:hAnsi="Calibri" w:cs="Arial"/>
          <w:sz w:val="21"/>
          <w:szCs w:val="21"/>
        </w:rPr>
        <w:sectPr w:rsidR="004A5D8D" w:rsidRPr="008056B6" w:rsidSect="0085771D">
          <w:headerReference w:type="even" r:id="rId12"/>
          <w:headerReference w:type="default" r:id="rId13"/>
          <w:footerReference w:type="even" r:id="rId14"/>
          <w:footerReference w:type="default" r:id="rId15"/>
          <w:pgSz w:w="11906" w:h="16838"/>
          <w:pgMar w:top="368" w:right="1416" w:bottom="851" w:left="1701" w:header="284" w:footer="709" w:gutter="0"/>
          <w:cols w:space="708"/>
          <w:docGrid w:linePitch="360"/>
        </w:sectPr>
      </w:pPr>
    </w:p>
    <w:p w14:paraId="15F5E241" w14:textId="77777777" w:rsidR="004A5D8D" w:rsidRPr="008056B6" w:rsidRDefault="004A5D8D" w:rsidP="00E6531C">
      <w:pPr>
        <w:jc w:val="both"/>
        <w:rPr>
          <w:rFonts w:ascii="Calibri" w:hAnsi="Calibri" w:cs="Arial"/>
          <w:sz w:val="21"/>
          <w:szCs w:val="21"/>
        </w:rPr>
      </w:pPr>
    </w:p>
    <w:p w14:paraId="14F5A1B8" w14:textId="77777777" w:rsidR="004A5D8D" w:rsidRPr="008056B6" w:rsidRDefault="004A5D8D" w:rsidP="00E6531C">
      <w:pPr>
        <w:jc w:val="both"/>
        <w:rPr>
          <w:rFonts w:ascii="Calibri" w:hAnsi="Calibri" w:cs="Arial"/>
          <w:sz w:val="21"/>
          <w:szCs w:val="21"/>
        </w:rPr>
      </w:pPr>
    </w:p>
    <w:p w14:paraId="2E49DBF9" w14:textId="77777777" w:rsidR="004A5D8D" w:rsidRPr="008056B6" w:rsidRDefault="004A5D8D" w:rsidP="00E6531C">
      <w:pPr>
        <w:jc w:val="both"/>
        <w:rPr>
          <w:rFonts w:ascii="Calibri" w:hAnsi="Calibri" w:cs="Arial"/>
          <w:sz w:val="21"/>
          <w:szCs w:val="21"/>
        </w:rPr>
      </w:pPr>
    </w:p>
    <w:p w14:paraId="6288A7E9" w14:textId="77777777" w:rsidR="004A5D8D" w:rsidRPr="008056B6" w:rsidRDefault="004A5D8D" w:rsidP="00E6531C">
      <w:pPr>
        <w:jc w:val="both"/>
        <w:rPr>
          <w:rFonts w:ascii="Calibri" w:hAnsi="Calibri" w:cs="Arial"/>
          <w:sz w:val="21"/>
          <w:szCs w:val="21"/>
        </w:rPr>
      </w:pPr>
    </w:p>
    <w:p w14:paraId="2F9E8849" w14:textId="77777777" w:rsidR="004A5D8D" w:rsidRPr="008056B6" w:rsidRDefault="004A5D8D" w:rsidP="00E6531C">
      <w:pPr>
        <w:jc w:val="both"/>
        <w:rPr>
          <w:rFonts w:ascii="Calibri" w:hAnsi="Calibri" w:cs="Arial"/>
          <w:sz w:val="21"/>
          <w:szCs w:val="21"/>
        </w:rPr>
      </w:pPr>
    </w:p>
    <w:p w14:paraId="0509FF49" w14:textId="77777777" w:rsidR="004A5D8D" w:rsidRPr="008056B6" w:rsidRDefault="004A5D8D" w:rsidP="00E6531C">
      <w:pPr>
        <w:jc w:val="both"/>
        <w:rPr>
          <w:rFonts w:ascii="Calibri" w:hAnsi="Calibri" w:cs="Arial"/>
          <w:sz w:val="21"/>
          <w:szCs w:val="21"/>
        </w:rPr>
      </w:pPr>
    </w:p>
    <w:p w14:paraId="449B89A3" w14:textId="77777777" w:rsidR="0023527A" w:rsidRDefault="0023527A" w:rsidP="00E6531C">
      <w:pPr>
        <w:jc w:val="both"/>
        <w:rPr>
          <w:rFonts w:ascii="Calibri" w:hAnsi="Calibri" w:cs="Arial"/>
          <w:sz w:val="21"/>
          <w:szCs w:val="21"/>
        </w:rPr>
      </w:pPr>
    </w:p>
    <w:p w14:paraId="69E00153" w14:textId="77777777" w:rsidR="0023527A" w:rsidRDefault="0023527A" w:rsidP="00E6531C">
      <w:pPr>
        <w:jc w:val="both"/>
        <w:rPr>
          <w:rFonts w:ascii="Calibri" w:hAnsi="Calibri" w:cs="Arial"/>
          <w:sz w:val="21"/>
          <w:szCs w:val="21"/>
        </w:rPr>
      </w:pPr>
    </w:p>
    <w:p w14:paraId="77939063" w14:textId="77777777" w:rsidR="0023527A" w:rsidRDefault="0023527A" w:rsidP="00E6531C">
      <w:pPr>
        <w:jc w:val="both"/>
        <w:rPr>
          <w:rFonts w:ascii="Calibri" w:hAnsi="Calibri" w:cs="Arial"/>
          <w:sz w:val="21"/>
          <w:szCs w:val="21"/>
        </w:rPr>
      </w:pPr>
    </w:p>
    <w:p w14:paraId="6FDF2EE9" w14:textId="519FB946" w:rsidR="004A5D8D" w:rsidRPr="008056B6" w:rsidRDefault="004A5D8D" w:rsidP="006A2B45">
      <w:pPr>
        <w:spacing w:line="480" w:lineRule="auto"/>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2"/>
      <w:r w:rsidRPr="008056B6">
        <w:rPr>
          <w:rFonts w:ascii="Calibri" w:hAnsi="Calibri" w:cs="Arial"/>
          <w:sz w:val="21"/>
          <w:szCs w:val="21"/>
        </w:rPr>
        <w:t>firma digital</w:t>
      </w:r>
      <w:commentRangeEnd w:id="2"/>
      <w:r w:rsidR="00572D23">
        <w:rPr>
          <w:rStyle w:val="Refdecomentario"/>
        </w:rPr>
        <w:commentReference w:id="2"/>
      </w:r>
      <w:r w:rsidR="00864F96">
        <w:rPr>
          <w:rFonts w:ascii="Calibri" w:hAnsi="Calibri" w:cs="Arial"/>
          <w:sz w:val="21"/>
          <w:szCs w:val="21"/>
        </w:rPr>
        <w:t>, teniendo la misma validez que la firma manuscrita</w:t>
      </w:r>
      <w:r w:rsidRPr="008056B6">
        <w:rPr>
          <w:rFonts w:ascii="Calibri" w:hAnsi="Calibri" w:cs="Arial"/>
          <w:sz w:val="21"/>
          <w:szCs w:val="21"/>
        </w:rPr>
        <w:t>.</w:t>
      </w:r>
    </w:p>
    <w:p w14:paraId="60178B0B" w14:textId="77777777" w:rsidR="004A5D8D" w:rsidRPr="008056B6" w:rsidRDefault="004A5D8D" w:rsidP="00E6531C">
      <w:pPr>
        <w:jc w:val="both"/>
        <w:rPr>
          <w:rFonts w:ascii="Calibri" w:hAnsi="Calibri" w:cs="Arial"/>
          <w:sz w:val="21"/>
          <w:szCs w:val="21"/>
        </w:rPr>
      </w:pPr>
    </w:p>
    <w:p w14:paraId="1EFEAE12" w14:textId="77777777" w:rsidR="004A5D8D" w:rsidRPr="008056B6" w:rsidRDefault="004A5D8D" w:rsidP="00E6531C">
      <w:pPr>
        <w:rPr>
          <w:rFonts w:ascii="Calibri" w:hAnsi="Calibri" w:cs="Arial"/>
          <w:sz w:val="21"/>
          <w:szCs w:val="21"/>
        </w:rPr>
      </w:pPr>
    </w:p>
    <w:p w14:paraId="2B68BCD6" w14:textId="77777777" w:rsidR="004A5D8D" w:rsidRPr="008056B6" w:rsidRDefault="004A5D8D" w:rsidP="00E6531C">
      <w:pPr>
        <w:jc w:val="both"/>
        <w:outlineLvl w:val="0"/>
        <w:rPr>
          <w:rFonts w:ascii="Calibri" w:hAnsi="Calibri"/>
          <w:b/>
          <w:sz w:val="21"/>
          <w:szCs w:val="21"/>
        </w:rPr>
      </w:pPr>
    </w:p>
    <w:p w14:paraId="6C21357B" w14:textId="73171D9F" w:rsidR="004A5D8D" w:rsidRPr="008056B6" w:rsidRDefault="004A5D8D" w:rsidP="00E6531C">
      <w:pPr>
        <w:ind w:right="224"/>
        <w:rPr>
          <w:rFonts w:ascii="Calibri" w:hAnsi="Calibri" w:cs="Arial"/>
          <w:sz w:val="21"/>
          <w:szCs w:val="21"/>
        </w:rPr>
      </w:pPr>
      <w:r w:rsidRPr="008056B6">
        <w:rPr>
          <w:rFonts w:ascii="Calibri" w:hAnsi="Calibri" w:cs="Arial"/>
          <w:sz w:val="21"/>
          <w:szCs w:val="21"/>
        </w:rPr>
        <w:t>Por el representante del PROMOTOR</w:t>
      </w:r>
    </w:p>
    <w:p w14:paraId="510DA46C" w14:textId="77777777" w:rsidR="004A5D8D" w:rsidRPr="008056B6" w:rsidRDefault="004A5D8D" w:rsidP="00E6531C">
      <w:pPr>
        <w:rPr>
          <w:rFonts w:ascii="Calibri" w:hAnsi="Calibri" w:cs="Arial"/>
          <w:sz w:val="21"/>
          <w:szCs w:val="21"/>
        </w:rPr>
      </w:pPr>
    </w:p>
    <w:p w14:paraId="13699D14" w14:textId="77777777" w:rsidR="004A5D8D" w:rsidRPr="008056B6" w:rsidRDefault="004A5D8D" w:rsidP="00E6531C">
      <w:pPr>
        <w:rPr>
          <w:rFonts w:ascii="Calibri" w:hAnsi="Calibri" w:cs="Arial"/>
          <w:sz w:val="21"/>
          <w:szCs w:val="21"/>
        </w:rPr>
      </w:pPr>
    </w:p>
    <w:p w14:paraId="55BBB393" w14:textId="77777777" w:rsidR="004A5D8D" w:rsidRPr="008056B6" w:rsidRDefault="004A5D8D" w:rsidP="00E6531C">
      <w:pPr>
        <w:rPr>
          <w:rFonts w:ascii="Calibri" w:hAnsi="Calibri" w:cs="Arial"/>
          <w:sz w:val="21"/>
          <w:szCs w:val="21"/>
        </w:rPr>
      </w:pPr>
    </w:p>
    <w:p w14:paraId="1CE4E7CB" w14:textId="3F962DE9" w:rsidR="004A5D8D" w:rsidRDefault="004A5D8D" w:rsidP="00E6531C">
      <w:pPr>
        <w:rPr>
          <w:rFonts w:ascii="Calibri" w:hAnsi="Calibri" w:cs="Arial"/>
          <w:sz w:val="21"/>
          <w:szCs w:val="21"/>
        </w:rPr>
      </w:pPr>
    </w:p>
    <w:p w14:paraId="7F6C1BFB" w14:textId="717A724D" w:rsidR="009F1357" w:rsidRDefault="009F1357" w:rsidP="00E6531C">
      <w:pPr>
        <w:rPr>
          <w:rFonts w:ascii="Calibri" w:hAnsi="Calibri" w:cs="Arial"/>
          <w:sz w:val="21"/>
          <w:szCs w:val="21"/>
        </w:rPr>
      </w:pPr>
    </w:p>
    <w:p w14:paraId="017FF993" w14:textId="77777777" w:rsidR="009F1357" w:rsidRPr="008056B6" w:rsidRDefault="009F1357" w:rsidP="00E6531C">
      <w:pPr>
        <w:rPr>
          <w:rFonts w:ascii="Calibri" w:hAnsi="Calibri" w:cs="Arial"/>
          <w:sz w:val="21"/>
          <w:szCs w:val="21"/>
        </w:rPr>
      </w:pPr>
    </w:p>
    <w:p w14:paraId="149D24F9" w14:textId="77777777" w:rsidR="004A5D8D" w:rsidRPr="008056B6" w:rsidRDefault="004A5D8D" w:rsidP="00E6531C">
      <w:pPr>
        <w:rPr>
          <w:rFonts w:ascii="Calibri" w:hAnsi="Calibri" w:cs="Arial"/>
          <w:sz w:val="21"/>
          <w:szCs w:val="21"/>
        </w:rPr>
      </w:pPr>
    </w:p>
    <w:p w14:paraId="1FA1CF41" w14:textId="135145CB" w:rsidR="004A5D8D" w:rsidRDefault="004A5D8D" w:rsidP="00E6531C">
      <w:pPr>
        <w:rPr>
          <w:rFonts w:ascii="Calibri" w:hAnsi="Calibri" w:cs="Calibri"/>
          <w:color w:val="1F497D"/>
          <w:sz w:val="22"/>
          <w:szCs w:val="22"/>
        </w:rPr>
      </w:pPr>
    </w:p>
    <w:p w14:paraId="2FEF3731" w14:textId="77777777" w:rsidR="009F1357" w:rsidRPr="008056B6" w:rsidRDefault="009F1357" w:rsidP="009F1357">
      <w:pPr>
        <w:pBdr>
          <w:bottom w:val="single" w:sz="4" w:space="1" w:color="auto"/>
        </w:pBdr>
        <w:rPr>
          <w:rFonts w:ascii="Calibri" w:hAnsi="Calibri" w:cs="Calibri"/>
          <w:color w:val="1F497D"/>
          <w:sz w:val="22"/>
          <w:szCs w:val="22"/>
        </w:rPr>
      </w:pPr>
    </w:p>
    <w:p w14:paraId="1B312517" w14:textId="77777777" w:rsidR="0023527A" w:rsidRDefault="0023527A" w:rsidP="00E6531C">
      <w:pPr>
        <w:rPr>
          <w:rFonts w:ascii="Calibri" w:hAnsi="Calibri" w:cs="Arial"/>
          <w:sz w:val="21"/>
          <w:szCs w:val="21"/>
        </w:rPr>
      </w:pPr>
    </w:p>
    <w:p w14:paraId="126F3B0E" w14:textId="77777777" w:rsidR="0023527A" w:rsidRDefault="0023527A" w:rsidP="00E6531C">
      <w:pPr>
        <w:rPr>
          <w:rFonts w:ascii="Calibri" w:hAnsi="Calibri" w:cs="Arial"/>
          <w:sz w:val="21"/>
          <w:szCs w:val="21"/>
        </w:rPr>
      </w:pPr>
    </w:p>
    <w:p w14:paraId="61BA0432" w14:textId="77777777" w:rsidR="0023527A" w:rsidRDefault="0023527A" w:rsidP="00E6531C">
      <w:pPr>
        <w:rPr>
          <w:rFonts w:ascii="Calibri" w:hAnsi="Calibri" w:cs="Arial"/>
          <w:sz w:val="21"/>
          <w:szCs w:val="21"/>
        </w:rPr>
      </w:pPr>
    </w:p>
    <w:p w14:paraId="3E9D95C3" w14:textId="77777777" w:rsidR="0023527A" w:rsidRDefault="0023527A" w:rsidP="00E6531C">
      <w:pPr>
        <w:rPr>
          <w:rFonts w:ascii="Calibri" w:hAnsi="Calibri" w:cs="Arial"/>
          <w:sz w:val="21"/>
          <w:szCs w:val="21"/>
        </w:rPr>
      </w:pPr>
    </w:p>
    <w:p w14:paraId="3180B00A" w14:textId="383FD30C" w:rsidR="004A5D8D" w:rsidRPr="004A5D8D" w:rsidRDefault="004A5D8D" w:rsidP="00E6531C">
      <w:pPr>
        <w:rPr>
          <w:rFonts w:ascii="Calibri" w:hAnsi="Calibri" w:cs="Arial"/>
          <w:sz w:val="21"/>
          <w:szCs w:val="21"/>
        </w:rPr>
      </w:pPr>
      <w:r w:rsidRPr="004A5D8D">
        <w:rPr>
          <w:rFonts w:ascii="Calibri" w:hAnsi="Calibri" w:cs="Arial"/>
          <w:sz w:val="21"/>
          <w:szCs w:val="21"/>
        </w:rPr>
        <w:t>EL INVESTIGADOR PRINCIPAL</w:t>
      </w:r>
    </w:p>
    <w:p w14:paraId="30EE4BF2" w14:textId="77777777" w:rsidR="004A5D8D" w:rsidRPr="004A5D8D" w:rsidRDefault="004A5D8D" w:rsidP="00E6531C">
      <w:pPr>
        <w:jc w:val="both"/>
        <w:outlineLvl w:val="0"/>
        <w:rPr>
          <w:rFonts w:ascii="Calibri" w:hAnsi="Calibri" w:cs="Arial"/>
          <w:sz w:val="21"/>
          <w:szCs w:val="21"/>
        </w:rPr>
      </w:pPr>
    </w:p>
    <w:p w14:paraId="40E4545D" w14:textId="5FBC57B4" w:rsidR="004A5D8D" w:rsidRDefault="004A5D8D" w:rsidP="00E6531C">
      <w:pPr>
        <w:jc w:val="both"/>
        <w:outlineLvl w:val="0"/>
        <w:rPr>
          <w:rFonts w:ascii="Calibri" w:hAnsi="Calibri" w:cs="Arial"/>
          <w:sz w:val="21"/>
          <w:szCs w:val="21"/>
        </w:rPr>
      </w:pPr>
    </w:p>
    <w:p w14:paraId="577D7D10" w14:textId="77777777" w:rsidR="00572D23" w:rsidRPr="004A5D8D" w:rsidRDefault="00572D23" w:rsidP="00E6531C">
      <w:pPr>
        <w:jc w:val="both"/>
        <w:outlineLvl w:val="0"/>
        <w:rPr>
          <w:rFonts w:ascii="Calibri" w:hAnsi="Calibri" w:cs="Arial"/>
          <w:sz w:val="21"/>
          <w:szCs w:val="21"/>
        </w:rPr>
      </w:pPr>
    </w:p>
    <w:p w14:paraId="1585FB84" w14:textId="446CAD30" w:rsidR="003C2209" w:rsidRDefault="003C2209" w:rsidP="00E6531C">
      <w:pPr>
        <w:pBdr>
          <w:bottom w:val="single" w:sz="4" w:space="1" w:color="auto"/>
        </w:pBdr>
        <w:rPr>
          <w:rFonts w:ascii="Calibri" w:hAnsi="Calibri" w:cs="Arial"/>
          <w:sz w:val="21"/>
          <w:szCs w:val="21"/>
        </w:rPr>
      </w:pPr>
    </w:p>
    <w:p w14:paraId="183CD85E" w14:textId="1E780F4C" w:rsidR="009F1357" w:rsidRDefault="009F1357" w:rsidP="00E6531C">
      <w:pPr>
        <w:pBdr>
          <w:bottom w:val="single" w:sz="4" w:space="1" w:color="auto"/>
        </w:pBdr>
        <w:rPr>
          <w:rFonts w:ascii="Calibri" w:hAnsi="Calibri" w:cs="Arial"/>
          <w:sz w:val="21"/>
          <w:szCs w:val="21"/>
        </w:rPr>
      </w:pPr>
    </w:p>
    <w:p w14:paraId="7EEFA402" w14:textId="4A73D2EB" w:rsidR="009F1357" w:rsidRDefault="009F1357" w:rsidP="00E6531C">
      <w:pPr>
        <w:pBdr>
          <w:bottom w:val="single" w:sz="4" w:space="1" w:color="auto"/>
        </w:pBdr>
        <w:rPr>
          <w:rFonts w:ascii="Calibri" w:hAnsi="Calibri" w:cs="Arial"/>
          <w:sz w:val="21"/>
          <w:szCs w:val="21"/>
        </w:rPr>
      </w:pPr>
    </w:p>
    <w:p w14:paraId="586F5451" w14:textId="42028430" w:rsidR="009F1357" w:rsidRDefault="009F1357" w:rsidP="00E6531C">
      <w:pPr>
        <w:pBdr>
          <w:bottom w:val="single" w:sz="4" w:space="1" w:color="auto"/>
        </w:pBdr>
        <w:rPr>
          <w:rFonts w:ascii="Calibri" w:hAnsi="Calibri" w:cs="Arial"/>
          <w:sz w:val="21"/>
          <w:szCs w:val="21"/>
        </w:rPr>
      </w:pPr>
    </w:p>
    <w:p w14:paraId="7595FA54" w14:textId="77777777" w:rsidR="009F1357" w:rsidRDefault="009F1357" w:rsidP="00E6531C">
      <w:pPr>
        <w:pBdr>
          <w:bottom w:val="single" w:sz="4" w:space="1" w:color="auto"/>
        </w:pBdr>
        <w:rPr>
          <w:rFonts w:ascii="Calibri" w:hAnsi="Calibri" w:cs="Arial"/>
          <w:sz w:val="21"/>
          <w:szCs w:val="21"/>
        </w:rPr>
      </w:pPr>
    </w:p>
    <w:p w14:paraId="19AAB465" w14:textId="75F721DF" w:rsidR="009F1357" w:rsidRDefault="009F1357" w:rsidP="00E6531C">
      <w:pPr>
        <w:pBdr>
          <w:bottom w:val="single" w:sz="4" w:space="1" w:color="auto"/>
        </w:pBdr>
        <w:rPr>
          <w:rFonts w:ascii="Calibri" w:hAnsi="Calibri" w:cs="Arial"/>
          <w:sz w:val="21"/>
          <w:szCs w:val="21"/>
        </w:rPr>
      </w:pPr>
    </w:p>
    <w:p w14:paraId="3397C453" w14:textId="77777777" w:rsidR="009F1357" w:rsidRDefault="009F1357" w:rsidP="009F1357">
      <w:pPr>
        <w:rPr>
          <w:rFonts w:ascii="Calibri" w:hAnsi="Calibri" w:cs="Arial"/>
          <w:sz w:val="21"/>
          <w:szCs w:val="21"/>
        </w:rPr>
      </w:pPr>
    </w:p>
    <w:p w14:paraId="7F379DE1" w14:textId="77777777" w:rsidR="009F1357" w:rsidRDefault="009F1357" w:rsidP="009F1357">
      <w:pPr>
        <w:rPr>
          <w:rFonts w:ascii="Calibri" w:hAnsi="Calibri" w:cs="Arial"/>
          <w:sz w:val="21"/>
          <w:szCs w:val="21"/>
        </w:rPr>
      </w:pPr>
    </w:p>
    <w:p w14:paraId="7FB2C630" w14:textId="15B16101" w:rsidR="009F1357" w:rsidRDefault="009F1357" w:rsidP="009F1357">
      <w:pPr>
        <w:rPr>
          <w:rFonts w:ascii="Calibri" w:hAnsi="Calibri" w:cs="Arial"/>
          <w:sz w:val="21"/>
          <w:szCs w:val="21"/>
        </w:rPr>
      </w:pPr>
    </w:p>
    <w:p w14:paraId="50E319D6" w14:textId="77777777" w:rsidR="009F1357" w:rsidRDefault="009F1357" w:rsidP="009F1357">
      <w:pPr>
        <w:rPr>
          <w:rFonts w:ascii="Calibri" w:hAnsi="Calibri" w:cs="Arial"/>
          <w:sz w:val="21"/>
          <w:szCs w:val="21"/>
        </w:rPr>
      </w:pPr>
    </w:p>
    <w:p w14:paraId="7D9C3587" w14:textId="77777777" w:rsidR="00707970" w:rsidRPr="00651A33" w:rsidRDefault="00707970" w:rsidP="00707970">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/For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6CBE67F0" w14:textId="77777777" w:rsidR="00707970" w:rsidRPr="00651A33" w:rsidRDefault="00707970" w:rsidP="00707970">
      <w:pPr>
        <w:rPr>
          <w:rFonts w:ascii="Calibri" w:hAnsi="Calibri" w:cs="Arial"/>
          <w:sz w:val="21"/>
          <w:szCs w:val="21"/>
        </w:rPr>
      </w:pPr>
    </w:p>
    <w:p w14:paraId="5FA6519B" w14:textId="77777777" w:rsidR="00707970" w:rsidRPr="00651A33" w:rsidRDefault="00707970" w:rsidP="00707970">
      <w:pPr>
        <w:rPr>
          <w:rFonts w:ascii="Calibri" w:hAnsi="Calibri" w:cs="Arial"/>
          <w:sz w:val="21"/>
          <w:szCs w:val="21"/>
        </w:rPr>
      </w:pPr>
    </w:p>
    <w:p w14:paraId="0A95850C" w14:textId="77777777" w:rsidR="00707970" w:rsidRPr="00651A33" w:rsidRDefault="00707970" w:rsidP="00707970">
      <w:pPr>
        <w:rPr>
          <w:rFonts w:ascii="Calibri" w:hAnsi="Calibri" w:cs="Arial"/>
          <w:sz w:val="21"/>
          <w:szCs w:val="21"/>
        </w:rPr>
      </w:pPr>
    </w:p>
    <w:p w14:paraId="251DD9C1" w14:textId="77777777" w:rsidR="00707970" w:rsidRPr="00651A33" w:rsidRDefault="00707970" w:rsidP="00707970">
      <w:pPr>
        <w:rPr>
          <w:rFonts w:ascii="Calibri" w:hAnsi="Calibri" w:cs="Arial"/>
          <w:sz w:val="21"/>
          <w:szCs w:val="21"/>
        </w:rPr>
      </w:pPr>
    </w:p>
    <w:p w14:paraId="05378407" w14:textId="578BA1F6" w:rsidR="00707970" w:rsidRDefault="00707970" w:rsidP="00707970">
      <w:pPr>
        <w:rPr>
          <w:rFonts w:ascii="Calibri" w:hAnsi="Calibri" w:cs="Arial"/>
          <w:sz w:val="21"/>
          <w:szCs w:val="21"/>
        </w:rPr>
      </w:pPr>
    </w:p>
    <w:p w14:paraId="22D138A1" w14:textId="77777777" w:rsidR="00707970" w:rsidRPr="00651A33" w:rsidRDefault="00707970" w:rsidP="00707970">
      <w:pPr>
        <w:rPr>
          <w:rFonts w:ascii="Calibri" w:hAnsi="Calibri" w:cs="Arial"/>
          <w:sz w:val="21"/>
          <w:szCs w:val="21"/>
        </w:rPr>
      </w:pPr>
    </w:p>
    <w:p w14:paraId="3DD0BBE3" w14:textId="77777777" w:rsidR="00707970" w:rsidRPr="00651A33" w:rsidRDefault="00707970" w:rsidP="00707970">
      <w:pPr>
        <w:rPr>
          <w:rFonts w:ascii="Calibri" w:hAnsi="Calibri" w:cs="Arial"/>
          <w:sz w:val="21"/>
          <w:szCs w:val="21"/>
        </w:rPr>
      </w:pPr>
    </w:p>
    <w:p w14:paraId="0BC4C7EA" w14:textId="77777777" w:rsidR="00707970" w:rsidRPr="00651A33" w:rsidRDefault="00707970" w:rsidP="00707970">
      <w:pPr>
        <w:rPr>
          <w:rFonts w:ascii="Calibri" w:hAnsi="Calibri" w:cs="Arial"/>
          <w:sz w:val="21"/>
          <w:szCs w:val="21"/>
        </w:rPr>
      </w:pPr>
    </w:p>
    <w:p w14:paraId="17360452" w14:textId="77777777" w:rsidR="00707970" w:rsidRPr="00D37FCC" w:rsidRDefault="00707970" w:rsidP="00707970">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0E508CFE" w14:textId="77777777" w:rsidR="00707970" w:rsidRPr="00FC578E" w:rsidRDefault="00707970" w:rsidP="00707970">
      <w:pPr>
        <w:ind w:right="224"/>
        <w:rPr>
          <w:rFonts w:ascii="Calibri" w:hAnsi="Calibri" w:cs="Arial"/>
          <w:sz w:val="21"/>
          <w:szCs w:val="21"/>
        </w:rPr>
      </w:pPr>
    </w:p>
    <w:p w14:paraId="7A3E1C1B" w14:textId="4E61162A" w:rsidR="009F1357" w:rsidRPr="004A5D8D" w:rsidRDefault="009F1357" w:rsidP="00707970">
      <w:pPr>
        <w:rPr>
          <w:rFonts w:ascii="Calibri" w:hAnsi="Calibri" w:cs="Arial"/>
          <w:sz w:val="21"/>
          <w:szCs w:val="21"/>
        </w:rPr>
      </w:pPr>
    </w:p>
    <w:sectPr w:rsidR="009F1357"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a Isabel Lopesino Badorrey" w:date="2021-10-28T11:20:00Z" w:initials="AILB">
    <w:p w14:paraId="125B9CEE" w14:textId="581556CE" w:rsidR="00572D23" w:rsidRDefault="00572D23">
      <w:pPr>
        <w:pStyle w:val="Textocomentario"/>
      </w:pPr>
      <w:r>
        <w:rPr>
          <w:rStyle w:val="Refdecomentario"/>
        </w:rPr>
        <w:annotationRef/>
      </w:r>
    </w:p>
    <w:p w14:paraId="5C93FBEB" w14:textId="77777777" w:rsidR="00572D23" w:rsidRDefault="00572D23">
      <w:pPr>
        <w:pStyle w:val="Textocomentario"/>
      </w:pPr>
      <w:r w:rsidRPr="00572D23">
        <w:rPr>
          <w:highlight w:val="green"/>
        </w:rPr>
        <w:t>Tenemos que mantener las firmas en la última página del contrato puesto que nuestro programa de firma digital sólo incluye las firmas visibles en la última hoja.</w:t>
      </w:r>
    </w:p>
    <w:p w14:paraId="0433C581" w14:textId="3BE1B2C5" w:rsidR="00572D23" w:rsidRDefault="00572D2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3C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3C58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F9D6" w14:textId="77777777" w:rsidR="00FE55CB" w:rsidRDefault="00FE55CB">
      <w:r>
        <w:separator/>
      </w:r>
    </w:p>
  </w:endnote>
  <w:endnote w:type="continuationSeparator" w:id="0">
    <w:p w14:paraId="6FC1ED0B" w14:textId="77777777" w:rsidR="00FE55CB" w:rsidRDefault="00F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F7FD" w14:textId="77777777" w:rsidR="00C2598A" w:rsidRDefault="00C2598A" w:rsidP="00C2598A">
    <w:pPr>
      <w:pStyle w:val="Piedepgina"/>
      <w:framePr w:wrap="around" w:vAnchor="text" w:hAnchor="page" w:x="10441" w:y="-1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35A88C8" w14:textId="4650230E" w:rsidR="00743178" w:rsidRDefault="00C2598A" w:rsidP="00385E08">
    <w:pPr>
      <w:pStyle w:val="Piedepgina"/>
      <w:tabs>
        <w:tab w:val="clear" w:pos="4252"/>
        <w:tab w:val="left" w:pos="4405"/>
        <w:tab w:val="right" w:pos="8429"/>
      </w:tabs>
      <w:ind w:right="360"/>
    </w:pPr>
    <w:r>
      <w:rPr>
        <w:noProof/>
      </w:rPr>
      <w:drawing>
        <wp:anchor distT="0" distB="0" distL="114300" distR="114300" simplePos="0" relativeHeight="251659776" behindDoc="0" locked="0" layoutInCell="1" allowOverlap="1" wp14:anchorId="3B37870E" wp14:editId="17BA2D15">
          <wp:simplePos x="0" y="0"/>
          <wp:positionH relativeFrom="column">
            <wp:posOffset>4243705</wp:posOffset>
          </wp:positionH>
          <wp:positionV relativeFrom="paragraph">
            <wp:posOffset>-6350</wp:posOffset>
          </wp:positionV>
          <wp:extent cx="920115" cy="506095"/>
          <wp:effectExtent l="0" t="0" r="0" b="825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1AEE">
      <w:rPr>
        <w:noProof/>
      </w:rPr>
      <w:drawing>
        <wp:anchor distT="0" distB="0" distL="114300" distR="114300" simplePos="0" relativeHeight="251658752" behindDoc="0" locked="0" layoutInCell="1" allowOverlap="1" wp14:anchorId="5A058A5A" wp14:editId="195D32E8">
          <wp:simplePos x="0" y="0"/>
          <wp:positionH relativeFrom="column">
            <wp:posOffset>-904875</wp:posOffset>
          </wp:positionH>
          <wp:positionV relativeFrom="paragraph">
            <wp:posOffset>12700</wp:posOffset>
          </wp:positionV>
          <wp:extent cx="2276475" cy="466725"/>
          <wp:effectExtent l="19050" t="0" r="9525" b="0"/>
          <wp:wrapSquare wrapText="bothSides"/>
          <wp:docPr id="5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233E4656" w14:textId="032BE72C" w:rsidR="00743178" w:rsidRDefault="00B158C5">
    <w:pPr>
      <w:pStyle w:val="Piedepgina"/>
      <w:ind w:right="360"/>
    </w:pPr>
    <w:r>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57" name="Imagen 57"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C2D" w14:textId="77777777" w:rsidR="004A5D8D" w:rsidRDefault="004A5D8D" w:rsidP="00C7294E">
    <w:pPr>
      <w:pStyle w:val="Piedepgina"/>
      <w:framePr w:wrap="around" w:vAnchor="text" w:hAnchor="page" w:x="11206" w:y="-3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48CC" w14:textId="77777777" w:rsidR="00FE55CB" w:rsidRDefault="00FE55CB">
      <w:r>
        <w:separator/>
      </w:r>
    </w:p>
  </w:footnote>
  <w:footnote w:type="continuationSeparator" w:id="0">
    <w:p w14:paraId="01B762C0" w14:textId="77777777" w:rsidR="00FE55CB" w:rsidRDefault="00FE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54" name="Imagen 5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16cid:durableId="347029045">
    <w:abstractNumId w:val="3"/>
  </w:num>
  <w:num w:numId="2" w16cid:durableId="1723362315">
    <w:abstractNumId w:val="0"/>
  </w:num>
  <w:num w:numId="3" w16cid:durableId="1704134707">
    <w:abstractNumId w:val="7"/>
  </w:num>
  <w:num w:numId="4" w16cid:durableId="570123122">
    <w:abstractNumId w:val="12"/>
  </w:num>
  <w:num w:numId="5" w16cid:durableId="1199586470">
    <w:abstractNumId w:val="2"/>
  </w:num>
  <w:num w:numId="6" w16cid:durableId="134491300">
    <w:abstractNumId w:val="10"/>
  </w:num>
  <w:num w:numId="7" w16cid:durableId="759638682">
    <w:abstractNumId w:val="4"/>
  </w:num>
  <w:num w:numId="8" w16cid:durableId="220101015">
    <w:abstractNumId w:val="8"/>
  </w:num>
  <w:num w:numId="9" w16cid:durableId="912395188">
    <w:abstractNumId w:val="9"/>
  </w:num>
  <w:num w:numId="10" w16cid:durableId="2094353313">
    <w:abstractNumId w:val="6"/>
  </w:num>
  <w:num w:numId="11" w16cid:durableId="1373503906">
    <w:abstractNumId w:val="1"/>
  </w:num>
  <w:num w:numId="12" w16cid:durableId="964046374">
    <w:abstractNumId w:val="5"/>
  </w:num>
  <w:num w:numId="13" w16cid:durableId="105751352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noPunctuationKerning/>
  <w:characterSpacingControl w:val="doNotCompress"/>
  <w:hdrShapeDefaults>
    <o:shapedefaults v:ext="edit" spidmax="10854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2A39"/>
    <w:rsid w:val="00052798"/>
    <w:rsid w:val="00053788"/>
    <w:rsid w:val="00055F9D"/>
    <w:rsid w:val="000564E6"/>
    <w:rsid w:val="00057415"/>
    <w:rsid w:val="00073FE6"/>
    <w:rsid w:val="000919C9"/>
    <w:rsid w:val="00092D6C"/>
    <w:rsid w:val="00093830"/>
    <w:rsid w:val="000A118C"/>
    <w:rsid w:val="000A2B15"/>
    <w:rsid w:val="000A50C3"/>
    <w:rsid w:val="000B5ED0"/>
    <w:rsid w:val="000C430C"/>
    <w:rsid w:val="000C6FAA"/>
    <w:rsid w:val="000D2EC7"/>
    <w:rsid w:val="000D3C39"/>
    <w:rsid w:val="000D4741"/>
    <w:rsid w:val="000E070B"/>
    <w:rsid w:val="000E1EEC"/>
    <w:rsid w:val="000F3DDA"/>
    <w:rsid w:val="001049A4"/>
    <w:rsid w:val="001155F2"/>
    <w:rsid w:val="00121231"/>
    <w:rsid w:val="001215E8"/>
    <w:rsid w:val="00121F9D"/>
    <w:rsid w:val="0012211F"/>
    <w:rsid w:val="00125DCC"/>
    <w:rsid w:val="001274C3"/>
    <w:rsid w:val="001362A9"/>
    <w:rsid w:val="00141068"/>
    <w:rsid w:val="00142D57"/>
    <w:rsid w:val="00143DDE"/>
    <w:rsid w:val="00144856"/>
    <w:rsid w:val="0015393B"/>
    <w:rsid w:val="00155A0B"/>
    <w:rsid w:val="0016232C"/>
    <w:rsid w:val="001625AD"/>
    <w:rsid w:val="00166F9D"/>
    <w:rsid w:val="0018321D"/>
    <w:rsid w:val="00183710"/>
    <w:rsid w:val="00186D6E"/>
    <w:rsid w:val="00194B2C"/>
    <w:rsid w:val="0019697D"/>
    <w:rsid w:val="0019728A"/>
    <w:rsid w:val="001A0564"/>
    <w:rsid w:val="001A2A3D"/>
    <w:rsid w:val="001A7B58"/>
    <w:rsid w:val="001B099F"/>
    <w:rsid w:val="001B146F"/>
    <w:rsid w:val="001B4A32"/>
    <w:rsid w:val="001C1A46"/>
    <w:rsid w:val="001C6F48"/>
    <w:rsid w:val="001D26FA"/>
    <w:rsid w:val="001D7077"/>
    <w:rsid w:val="001E4E95"/>
    <w:rsid w:val="001F0DDF"/>
    <w:rsid w:val="001F2152"/>
    <w:rsid w:val="001F367B"/>
    <w:rsid w:val="001F678C"/>
    <w:rsid w:val="001F7D3C"/>
    <w:rsid w:val="00206966"/>
    <w:rsid w:val="002119CB"/>
    <w:rsid w:val="00225273"/>
    <w:rsid w:val="0023527A"/>
    <w:rsid w:val="00235C26"/>
    <w:rsid w:val="00243A0F"/>
    <w:rsid w:val="002515B6"/>
    <w:rsid w:val="00256FF4"/>
    <w:rsid w:val="002613B1"/>
    <w:rsid w:val="002645CC"/>
    <w:rsid w:val="0026467A"/>
    <w:rsid w:val="00270A2E"/>
    <w:rsid w:val="0027132E"/>
    <w:rsid w:val="00273077"/>
    <w:rsid w:val="00287ED3"/>
    <w:rsid w:val="00294437"/>
    <w:rsid w:val="002A2B47"/>
    <w:rsid w:val="002A5DCD"/>
    <w:rsid w:val="002A7A2F"/>
    <w:rsid w:val="002B43FE"/>
    <w:rsid w:val="002C3171"/>
    <w:rsid w:val="002C5FF7"/>
    <w:rsid w:val="002C7292"/>
    <w:rsid w:val="002D0FBC"/>
    <w:rsid w:val="002D4284"/>
    <w:rsid w:val="002E0CBE"/>
    <w:rsid w:val="002E2898"/>
    <w:rsid w:val="002E41E9"/>
    <w:rsid w:val="002F3BAB"/>
    <w:rsid w:val="002F46C7"/>
    <w:rsid w:val="002F6DFF"/>
    <w:rsid w:val="00300391"/>
    <w:rsid w:val="00300FEA"/>
    <w:rsid w:val="003013FB"/>
    <w:rsid w:val="00306A8C"/>
    <w:rsid w:val="003141D3"/>
    <w:rsid w:val="003238F9"/>
    <w:rsid w:val="00326C10"/>
    <w:rsid w:val="00331F0D"/>
    <w:rsid w:val="00332E20"/>
    <w:rsid w:val="0033702F"/>
    <w:rsid w:val="0034315D"/>
    <w:rsid w:val="0034611D"/>
    <w:rsid w:val="00351681"/>
    <w:rsid w:val="003549A4"/>
    <w:rsid w:val="00354DAD"/>
    <w:rsid w:val="00365035"/>
    <w:rsid w:val="00371DFA"/>
    <w:rsid w:val="00373FCB"/>
    <w:rsid w:val="003751D3"/>
    <w:rsid w:val="0038043F"/>
    <w:rsid w:val="00385E08"/>
    <w:rsid w:val="0039333A"/>
    <w:rsid w:val="003974A0"/>
    <w:rsid w:val="003A1898"/>
    <w:rsid w:val="003A220E"/>
    <w:rsid w:val="003A2B06"/>
    <w:rsid w:val="003A4A4A"/>
    <w:rsid w:val="003A5174"/>
    <w:rsid w:val="003B1243"/>
    <w:rsid w:val="003B1C53"/>
    <w:rsid w:val="003B1DDD"/>
    <w:rsid w:val="003B3B6A"/>
    <w:rsid w:val="003B3F93"/>
    <w:rsid w:val="003B4565"/>
    <w:rsid w:val="003C087E"/>
    <w:rsid w:val="003C1AA6"/>
    <w:rsid w:val="003C2209"/>
    <w:rsid w:val="003C3823"/>
    <w:rsid w:val="003E469B"/>
    <w:rsid w:val="003E7A0F"/>
    <w:rsid w:val="003F698A"/>
    <w:rsid w:val="00423C68"/>
    <w:rsid w:val="00427CFA"/>
    <w:rsid w:val="0043020B"/>
    <w:rsid w:val="00431240"/>
    <w:rsid w:val="0043365F"/>
    <w:rsid w:val="00434339"/>
    <w:rsid w:val="0044005B"/>
    <w:rsid w:val="00442B0D"/>
    <w:rsid w:val="004434CD"/>
    <w:rsid w:val="00443C95"/>
    <w:rsid w:val="00444544"/>
    <w:rsid w:val="00445DA7"/>
    <w:rsid w:val="004670E8"/>
    <w:rsid w:val="00467966"/>
    <w:rsid w:val="004706BA"/>
    <w:rsid w:val="00472D53"/>
    <w:rsid w:val="0047379E"/>
    <w:rsid w:val="0047478C"/>
    <w:rsid w:val="00477EC3"/>
    <w:rsid w:val="004814C6"/>
    <w:rsid w:val="00481AEE"/>
    <w:rsid w:val="0048328D"/>
    <w:rsid w:val="00484F05"/>
    <w:rsid w:val="00486230"/>
    <w:rsid w:val="00493D57"/>
    <w:rsid w:val="004A5D8D"/>
    <w:rsid w:val="004B2EEC"/>
    <w:rsid w:val="004C1C98"/>
    <w:rsid w:val="004D6212"/>
    <w:rsid w:val="0050147B"/>
    <w:rsid w:val="005043DE"/>
    <w:rsid w:val="005130AC"/>
    <w:rsid w:val="005137B5"/>
    <w:rsid w:val="00521A85"/>
    <w:rsid w:val="00527B3F"/>
    <w:rsid w:val="005304C9"/>
    <w:rsid w:val="0053099D"/>
    <w:rsid w:val="00531A77"/>
    <w:rsid w:val="00533800"/>
    <w:rsid w:val="00536EDD"/>
    <w:rsid w:val="005559CB"/>
    <w:rsid w:val="005619C2"/>
    <w:rsid w:val="005646D0"/>
    <w:rsid w:val="00564A30"/>
    <w:rsid w:val="00572D23"/>
    <w:rsid w:val="00574BEF"/>
    <w:rsid w:val="00580499"/>
    <w:rsid w:val="00581D57"/>
    <w:rsid w:val="00586D19"/>
    <w:rsid w:val="00593A37"/>
    <w:rsid w:val="00597560"/>
    <w:rsid w:val="005A32D4"/>
    <w:rsid w:val="005A330A"/>
    <w:rsid w:val="005A55FD"/>
    <w:rsid w:val="005B5212"/>
    <w:rsid w:val="005B7CA7"/>
    <w:rsid w:val="005C028E"/>
    <w:rsid w:val="005C50DC"/>
    <w:rsid w:val="005D38D1"/>
    <w:rsid w:val="005D5642"/>
    <w:rsid w:val="005E3DE8"/>
    <w:rsid w:val="005E7433"/>
    <w:rsid w:val="005F73B5"/>
    <w:rsid w:val="005F7882"/>
    <w:rsid w:val="00600405"/>
    <w:rsid w:val="0060182B"/>
    <w:rsid w:val="00604488"/>
    <w:rsid w:val="00604A47"/>
    <w:rsid w:val="00606D1C"/>
    <w:rsid w:val="006144F9"/>
    <w:rsid w:val="00616BD3"/>
    <w:rsid w:val="00616DBB"/>
    <w:rsid w:val="00620B2E"/>
    <w:rsid w:val="006211AD"/>
    <w:rsid w:val="00630B43"/>
    <w:rsid w:val="00632FB2"/>
    <w:rsid w:val="0063365F"/>
    <w:rsid w:val="00634283"/>
    <w:rsid w:val="006448A5"/>
    <w:rsid w:val="006465AB"/>
    <w:rsid w:val="00652CC2"/>
    <w:rsid w:val="00656781"/>
    <w:rsid w:val="006654BB"/>
    <w:rsid w:val="006655C1"/>
    <w:rsid w:val="00666ED1"/>
    <w:rsid w:val="00670021"/>
    <w:rsid w:val="00670CA3"/>
    <w:rsid w:val="006717EB"/>
    <w:rsid w:val="00691EA6"/>
    <w:rsid w:val="0069265B"/>
    <w:rsid w:val="006948CC"/>
    <w:rsid w:val="006A2957"/>
    <w:rsid w:val="006A2B45"/>
    <w:rsid w:val="006A2CE6"/>
    <w:rsid w:val="006A3A0C"/>
    <w:rsid w:val="006A6363"/>
    <w:rsid w:val="006B1117"/>
    <w:rsid w:val="006B3426"/>
    <w:rsid w:val="006C1609"/>
    <w:rsid w:val="006C22F8"/>
    <w:rsid w:val="006C5CE2"/>
    <w:rsid w:val="006D1E50"/>
    <w:rsid w:val="006D4B8F"/>
    <w:rsid w:val="006F0814"/>
    <w:rsid w:val="006F7209"/>
    <w:rsid w:val="0070058B"/>
    <w:rsid w:val="00701046"/>
    <w:rsid w:val="00702950"/>
    <w:rsid w:val="00704EBC"/>
    <w:rsid w:val="00707970"/>
    <w:rsid w:val="00713E36"/>
    <w:rsid w:val="007179A0"/>
    <w:rsid w:val="00722F19"/>
    <w:rsid w:val="0073012B"/>
    <w:rsid w:val="0073576C"/>
    <w:rsid w:val="00736ED4"/>
    <w:rsid w:val="007377EB"/>
    <w:rsid w:val="0074090F"/>
    <w:rsid w:val="00740EFF"/>
    <w:rsid w:val="00743178"/>
    <w:rsid w:val="00746DFF"/>
    <w:rsid w:val="0075029C"/>
    <w:rsid w:val="0076282E"/>
    <w:rsid w:val="00774F43"/>
    <w:rsid w:val="00782548"/>
    <w:rsid w:val="007A5A84"/>
    <w:rsid w:val="007A6047"/>
    <w:rsid w:val="007B4069"/>
    <w:rsid w:val="007B7174"/>
    <w:rsid w:val="007C3128"/>
    <w:rsid w:val="007D0BA7"/>
    <w:rsid w:val="007D7F90"/>
    <w:rsid w:val="007E181B"/>
    <w:rsid w:val="007E4D7F"/>
    <w:rsid w:val="007E68CC"/>
    <w:rsid w:val="007F074D"/>
    <w:rsid w:val="007F381B"/>
    <w:rsid w:val="007F6D9C"/>
    <w:rsid w:val="007F7472"/>
    <w:rsid w:val="007F7FAF"/>
    <w:rsid w:val="00801022"/>
    <w:rsid w:val="008037C4"/>
    <w:rsid w:val="00803D84"/>
    <w:rsid w:val="008056B6"/>
    <w:rsid w:val="0082700C"/>
    <w:rsid w:val="00827ACB"/>
    <w:rsid w:val="00832725"/>
    <w:rsid w:val="00832773"/>
    <w:rsid w:val="0083699A"/>
    <w:rsid w:val="00840CC7"/>
    <w:rsid w:val="00844C03"/>
    <w:rsid w:val="0085022D"/>
    <w:rsid w:val="00864F02"/>
    <w:rsid w:val="00864F96"/>
    <w:rsid w:val="008710FF"/>
    <w:rsid w:val="00871414"/>
    <w:rsid w:val="00871AFC"/>
    <w:rsid w:val="008728B8"/>
    <w:rsid w:val="00872D62"/>
    <w:rsid w:val="008735AE"/>
    <w:rsid w:val="00875EBE"/>
    <w:rsid w:val="00883D27"/>
    <w:rsid w:val="00890C0A"/>
    <w:rsid w:val="00893FA6"/>
    <w:rsid w:val="00894838"/>
    <w:rsid w:val="008A1C06"/>
    <w:rsid w:val="008A588A"/>
    <w:rsid w:val="008B0209"/>
    <w:rsid w:val="008B0E06"/>
    <w:rsid w:val="008B3DF0"/>
    <w:rsid w:val="008B5623"/>
    <w:rsid w:val="008B6100"/>
    <w:rsid w:val="008B61CA"/>
    <w:rsid w:val="008C3A45"/>
    <w:rsid w:val="008C6357"/>
    <w:rsid w:val="008D4557"/>
    <w:rsid w:val="008E23F1"/>
    <w:rsid w:val="008F5E77"/>
    <w:rsid w:val="00900F0A"/>
    <w:rsid w:val="00903108"/>
    <w:rsid w:val="00917817"/>
    <w:rsid w:val="009210EA"/>
    <w:rsid w:val="0092209E"/>
    <w:rsid w:val="00926A43"/>
    <w:rsid w:val="0092788A"/>
    <w:rsid w:val="009315ED"/>
    <w:rsid w:val="009355A9"/>
    <w:rsid w:val="0095284E"/>
    <w:rsid w:val="009537A0"/>
    <w:rsid w:val="00956ACB"/>
    <w:rsid w:val="0097103A"/>
    <w:rsid w:val="00972720"/>
    <w:rsid w:val="00974C3F"/>
    <w:rsid w:val="0097604A"/>
    <w:rsid w:val="00976817"/>
    <w:rsid w:val="00986C34"/>
    <w:rsid w:val="009921D8"/>
    <w:rsid w:val="00992B01"/>
    <w:rsid w:val="009935FD"/>
    <w:rsid w:val="00997399"/>
    <w:rsid w:val="009B0AC4"/>
    <w:rsid w:val="009B0B3B"/>
    <w:rsid w:val="009B6E50"/>
    <w:rsid w:val="009C45B5"/>
    <w:rsid w:val="009D4641"/>
    <w:rsid w:val="009D5D2B"/>
    <w:rsid w:val="009D77FC"/>
    <w:rsid w:val="009E2554"/>
    <w:rsid w:val="009E488D"/>
    <w:rsid w:val="009E4C06"/>
    <w:rsid w:val="009F1357"/>
    <w:rsid w:val="009F715C"/>
    <w:rsid w:val="00A115A0"/>
    <w:rsid w:val="00A13060"/>
    <w:rsid w:val="00A14BAE"/>
    <w:rsid w:val="00A21376"/>
    <w:rsid w:val="00A35A6C"/>
    <w:rsid w:val="00A41310"/>
    <w:rsid w:val="00A41F3C"/>
    <w:rsid w:val="00A43A92"/>
    <w:rsid w:val="00A53EB5"/>
    <w:rsid w:val="00A635B7"/>
    <w:rsid w:val="00A66A03"/>
    <w:rsid w:val="00A729A4"/>
    <w:rsid w:val="00A81062"/>
    <w:rsid w:val="00A82CFE"/>
    <w:rsid w:val="00A83176"/>
    <w:rsid w:val="00A8360D"/>
    <w:rsid w:val="00A8495C"/>
    <w:rsid w:val="00A8780E"/>
    <w:rsid w:val="00A87E68"/>
    <w:rsid w:val="00A92AC0"/>
    <w:rsid w:val="00A93549"/>
    <w:rsid w:val="00A9388B"/>
    <w:rsid w:val="00A95A03"/>
    <w:rsid w:val="00AA050C"/>
    <w:rsid w:val="00AA4C7C"/>
    <w:rsid w:val="00AB3715"/>
    <w:rsid w:val="00AB4C8D"/>
    <w:rsid w:val="00AC0834"/>
    <w:rsid w:val="00AC1BE1"/>
    <w:rsid w:val="00AC49D0"/>
    <w:rsid w:val="00AC672C"/>
    <w:rsid w:val="00AD1610"/>
    <w:rsid w:val="00AD2438"/>
    <w:rsid w:val="00AD3D19"/>
    <w:rsid w:val="00AD5672"/>
    <w:rsid w:val="00AD7AF6"/>
    <w:rsid w:val="00AE44DD"/>
    <w:rsid w:val="00AF27EA"/>
    <w:rsid w:val="00AF2AD8"/>
    <w:rsid w:val="00B00BF9"/>
    <w:rsid w:val="00B11DA4"/>
    <w:rsid w:val="00B158C5"/>
    <w:rsid w:val="00B1742E"/>
    <w:rsid w:val="00B21498"/>
    <w:rsid w:val="00B27453"/>
    <w:rsid w:val="00B276F4"/>
    <w:rsid w:val="00B31B23"/>
    <w:rsid w:val="00B36665"/>
    <w:rsid w:val="00B40D64"/>
    <w:rsid w:val="00B423DE"/>
    <w:rsid w:val="00B47148"/>
    <w:rsid w:val="00B51093"/>
    <w:rsid w:val="00B52321"/>
    <w:rsid w:val="00B72CA9"/>
    <w:rsid w:val="00B769F9"/>
    <w:rsid w:val="00B80E42"/>
    <w:rsid w:val="00B82B0E"/>
    <w:rsid w:val="00B85245"/>
    <w:rsid w:val="00B8556C"/>
    <w:rsid w:val="00B858A2"/>
    <w:rsid w:val="00B902B0"/>
    <w:rsid w:val="00BA1C32"/>
    <w:rsid w:val="00BA4A36"/>
    <w:rsid w:val="00BA7766"/>
    <w:rsid w:val="00BA7F11"/>
    <w:rsid w:val="00BB112C"/>
    <w:rsid w:val="00BB24D0"/>
    <w:rsid w:val="00BB30BF"/>
    <w:rsid w:val="00BB750E"/>
    <w:rsid w:val="00BC4EEE"/>
    <w:rsid w:val="00BC5202"/>
    <w:rsid w:val="00BD037F"/>
    <w:rsid w:val="00BD0494"/>
    <w:rsid w:val="00BD2410"/>
    <w:rsid w:val="00BD5BEC"/>
    <w:rsid w:val="00BE34CA"/>
    <w:rsid w:val="00BE3625"/>
    <w:rsid w:val="00BE5BA0"/>
    <w:rsid w:val="00BF41FE"/>
    <w:rsid w:val="00C023C6"/>
    <w:rsid w:val="00C03931"/>
    <w:rsid w:val="00C06FCD"/>
    <w:rsid w:val="00C223EF"/>
    <w:rsid w:val="00C2598A"/>
    <w:rsid w:val="00C25A31"/>
    <w:rsid w:val="00C323AB"/>
    <w:rsid w:val="00C375F5"/>
    <w:rsid w:val="00C37927"/>
    <w:rsid w:val="00C47307"/>
    <w:rsid w:val="00C51E31"/>
    <w:rsid w:val="00C57E4F"/>
    <w:rsid w:val="00C60287"/>
    <w:rsid w:val="00C61A09"/>
    <w:rsid w:val="00C63B13"/>
    <w:rsid w:val="00C6661F"/>
    <w:rsid w:val="00C6708F"/>
    <w:rsid w:val="00C67F47"/>
    <w:rsid w:val="00C710B3"/>
    <w:rsid w:val="00C7294E"/>
    <w:rsid w:val="00C844A3"/>
    <w:rsid w:val="00C87962"/>
    <w:rsid w:val="00C9212B"/>
    <w:rsid w:val="00C94342"/>
    <w:rsid w:val="00C9689A"/>
    <w:rsid w:val="00CA279D"/>
    <w:rsid w:val="00CA5D80"/>
    <w:rsid w:val="00CA66E6"/>
    <w:rsid w:val="00CA6F97"/>
    <w:rsid w:val="00CC09D1"/>
    <w:rsid w:val="00CC2A0F"/>
    <w:rsid w:val="00CC2D72"/>
    <w:rsid w:val="00CC5E97"/>
    <w:rsid w:val="00CC68FD"/>
    <w:rsid w:val="00CD6C98"/>
    <w:rsid w:val="00CE08D4"/>
    <w:rsid w:val="00CE32DB"/>
    <w:rsid w:val="00CE6A0F"/>
    <w:rsid w:val="00CF01B8"/>
    <w:rsid w:val="00CF0CDE"/>
    <w:rsid w:val="00D021E2"/>
    <w:rsid w:val="00D03D4D"/>
    <w:rsid w:val="00D16827"/>
    <w:rsid w:val="00D30C76"/>
    <w:rsid w:val="00D36996"/>
    <w:rsid w:val="00D36B91"/>
    <w:rsid w:val="00D45D08"/>
    <w:rsid w:val="00D50CEC"/>
    <w:rsid w:val="00D5751B"/>
    <w:rsid w:val="00D73E32"/>
    <w:rsid w:val="00D77993"/>
    <w:rsid w:val="00D800A5"/>
    <w:rsid w:val="00D80CEF"/>
    <w:rsid w:val="00D81CE4"/>
    <w:rsid w:val="00D92BFC"/>
    <w:rsid w:val="00D94AE6"/>
    <w:rsid w:val="00D97AF9"/>
    <w:rsid w:val="00DA1755"/>
    <w:rsid w:val="00DA389D"/>
    <w:rsid w:val="00DA7AC6"/>
    <w:rsid w:val="00DA7EA5"/>
    <w:rsid w:val="00DC0E0C"/>
    <w:rsid w:val="00DC4630"/>
    <w:rsid w:val="00DC46FA"/>
    <w:rsid w:val="00DC7A93"/>
    <w:rsid w:val="00DE1793"/>
    <w:rsid w:val="00DF3B54"/>
    <w:rsid w:val="00DF72E6"/>
    <w:rsid w:val="00E04714"/>
    <w:rsid w:val="00E1016B"/>
    <w:rsid w:val="00E1064E"/>
    <w:rsid w:val="00E1243F"/>
    <w:rsid w:val="00E12596"/>
    <w:rsid w:val="00E148CC"/>
    <w:rsid w:val="00E15E30"/>
    <w:rsid w:val="00E22DEA"/>
    <w:rsid w:val="00E24DF6"/>
    <w:rsid w:val="00E25B58"/>
    <w:rsid w:val="00E279EE"/>
    <w:rsid w:val="00E35A16"/>
    <w:rsid w:val="00E360B8"/>
    <w:rsid w:val="00E420F2"/>
    <w:rsid w:val="00E519F9"/>
    <w:rsid w:val="00E61C9D"/>
    <w:rsid w:val="00E635A2"/>
    <w:rsid w:val="00E64E21"/>
    <w:rsid w:val="00E6531C"/>
    <w:rsid w:val="00E73B3D"/>
    <w:rsid w:val="00E75034"/>
    <w:rsid w:val="00E82D09"/>
    <w:rsid w:val="00E90BA6"/>
    <w:rsid w:val="00E97F0C"/>
    <w:rsid w:val="00EA0201"/>
    <w:rsid w:val="00EA381F"/>
    <w:rsid w:val="00EA445D"/>
    <w:rsid w:val="00EB1AFE"/>
    <w:rsid w:val="00EB6F08"/>
    <w:rsid w:val="00EC1502"/>
    <w:rsid w:val="00ED4E9C"/>
    <w:rsid w:val="00EE7527"/>
    <w:rsid w:val="00EE7F82"/>
    <w:rsid w:val="00EF4098"/>
    <w:rsid w:val="00EF47EA"/>
    <w:rsid w:val="00EF740C"/>
    <w:rsid w:val="00F0689F"/>
    <w:rsid w:val="00F13C08"/>
    <w:rsid w:val="00F24313"/>
    <w:rsid w:val="00F3759F"/>
    <w:rsid w:val="00F45CCE"/>
    <w:rsid w:val="00F5512A"/>
    <w:rsid w:val="00F61CA2"/>
    <w:rsid w:val="00F64D47"/>
    <w:rsid w:val="00F66B7C"/>
    <w:rsid w:val="00F739A6"/>
    <w:rsid w:val="00F7648D"/>
    <w:rsid w:val="00F76D39"/>
    <w:rsid w:val="00F777DD"/>
    <w:rsid w:val="00F818E7"/>
    <w:rsid w:val="00F8338B"/>
    <w:rsid w:val="00F85C25"/>
    <w:rsid w:val="00F94E38"/>
    <w:rsid w:val="00FA294C"/>
    <w:rsid w:val="00FA4165"/>
    <w:rsid w:val="00FB4674"/>
    <w:rsid w:val="00FB4E0A"/>
    <w:rsid w:val="00FB6250"/>
    <w:rsid w:val="00FC7E01"/>
    <w:rsid w:val="00FD28EF"/>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545" fillcolor="white" stroke="f">
      <v:fill color="white"/>
      <v:stroke on="f"/>
    </o:shapedefaults>
    <o:shapelayout v:ext="edit">
      <o:idmap v:ext="edit" data="1"/>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styleId="Textodelmarcadordeposicin">
    <w:name w:val="Placeholder Text"/>
    <w:basedOn w:val="Fuentedeprrafopredeter"/>
    <w:uiPriority w:val="99"/>
    <w:semiHidden/>
    <w:rsid w:val="002119CB"/>
    <w:rPr>
      <w:color w:val="808080"/>
    </w:rPr>
  </w:style>
  <w:style w:type="character" w:customStyle="1" w:styleId="PrrafodelistaCar">
    <w:name w:val="Párrafo de lista Car"/>
    <w:link w:val="Prrafodelista"/>
    <w:uiPriority w:val="34"/>
    <w:rsid w:val="008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DPO@fjd.es"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110</TotalTime>
  <Pages>11</Pages>
  <Words>5916</Words>
  <Characters>32407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60</cp:revision>
  <cp:lastPrinted>2013-07-26T12:34:00Z</cp:lastPrinted>
  <dcterms:created xsi:type="dcterms:W3CDTF">2022-07-27T12:06:00Z</dcterms:created>
  <dcterms:modified xsi:type="dcterms:W3CDTF">2024-10-23T13:55:00Z</dcterms:modified>
</cp:coreProperties>
</file>